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6D8E2970" w14:textId="77777777" w:rsidTr="00395F14">
        <w:trPr>
          <w:gridBefore w:val="1"/>
          <w:wBefore w:w="108" w:type="dxa"/>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395F14">
        <w:trPr>
          <w:gridBefore w:val="1"/>
          <w:wBefore w:w="108" w:type="dxa"/>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7777777"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395F14" w:rsidRPr="00A70556" w14:paraId="4AC6AEC6" w14:textId="77777777" w:rsidTr="00395F14">
        <w:trPr>
          <w:gridAfter w:val="2"/>
          <w:wAfter w:w="108" w:type="dxa"/>
          <w:trHeight w:val="340"/>
        </w:trPr>
        <w:tc>
          <w:tcPr>
            <w:tcW w:w="4820" w:type="dxa"/>
            <w:gridSpan w:val="3"/>
            <w:shd w:val="clear" w:color="auto" w:fill="F2F2F2" w:themeFill="background1" w:themeFillShade="F2"/>
            <w:vAlign w:val="center"/>
          </w:tcPr>
          <w:p w14:paraId="78F08298" w14:textId="77777777" w:rsidR="00395F14" w:rsidRPr="00A70556" w:rsidRDefault="00395F14" w:rsidP="00397FC7">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3DCF0A30" w14:textId="77777777" w:rsidR="00395F14" w:rsidRPr="00A70556" w:rsidRDefault="00395F14" w:rsidP="00397FC7">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395F14" w:rsidRPr="00526289" w14:paraId="6AE95A0A" w14:textId="77777777" w:rsidTr="00416CC5">
        <w:trPr>
          <w:gridAfter w:val="2"/>
          <w:wAfter w:w="108" w:type="dxa"/>
          <w:trHeight w:val="340"/>
        </w:trPr>
        <w:tc>
          <w:tcPr>
            <w:tcW w:w="4820" w:type="dxa"/>
            <w:gridSpan w:val="3"/>
            <w:shd w:val="clear" w:color="auto" w:fill="auto"/>
            <w:vAlign w:val="center"/>
          </w:tcPr>
          <w:p w14:paraId="432BCBE1" w14:textId="4274DBE5" w:rsidR="00395F14" w:rsidRPr="00416CC5" w:rsidRDefault="003B5A36" w:rsidP="00397FC7">
            <w:pPr>
              <w:spacing w:after="0" w:line="276" w:lineRule="auto"/>
              <w:jc w:val="center"/>
              <w:rPr>
                <w:bCs/>
              </w:rPr>
            </w:pPr>
            <w:r w:rsidRPr="00416CC5">
              <w:rPr>
                <w:bCs/>
              </w:rPr>
              <w:t>31/01/2022</w:t>
            </w:r>
          </w:p>
        </w:tc>
        <w:tc>
          <w:tcPr>
            <w:tcW w:w="5098" w:type="dxa"/>
            <w:shd w:val="clear" w:color="auto" w:fill="auto"/>
            <w:vAlign w:val="center"/>
          </w:tcPr>
          <w:p w14:paraId="02394A70" w14:textId="7BCD5F92" w:rsidR="00395F14" w:rsidRPr="00416CC5" w:rsidRDefault="003B5A36" w:rsidP="00397FC7">
            <w:pPr>
              <w:spacing w:after="0" w:line="276" w:lineRule="auto"/>
              <w:jc w:val="center"/>
              <w:rPr>
                <w:bCs/>
              </w:rPr>
            </w:pPr>
            <w:r w:rsidRPr="00416CC5">
              <w:rPr>
                <w:bCs/>
              </w:rPr>
              <w:t>28/02/2022</w:t>
            </w:r>
          </w:p>
        </w:tc>
      </w:tr>
      <w:tr w:rsidR="00A70556" w14:paraId="6B7EC127" w14:textId="77777777" w:rsidTr="00395F14">
        <w:trPr>
          <w:gridBefore w:val="1"/>
          <w:wBefore w:w="108" w:type="dxa"/>
          <w:trHeight w:val="340"/>
        </w:trPr>
        <w:tc>
          <w:tcPr>
            <w:tcW w:w="9918" w:type="dxa"/>
            <w:gridSpan w:val="5"/>
            <w:shd w:val="clear" w:color="auto" w:fill="F2F2F2" w:themeFill="background1" w:themeFillShade="F2"/>
            <w:vAlign w:val="center"/>
          </w:tcPr>
          <w:p w14:paraId="615A97CF" w14:textId="783CF68E"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r w:rsidR="00B91723">
              <w:rPr>
                <w:b/>
                <w:bCs/>
              </w:rPr>
              <w:t xml:space="preserve"> </w:t>
            </w:r>
          </w:p>
        </w:tc>
      </w:tr>
      <w:tr w:rsidR="00A70556" w:rsidRPr="00526289" w14:paraId="37454C6A" w14:textId="77777777" w:rsidTr="00CC7786">
        <w:trPr>
          <w:gridBefore w:val="1"/>
          <w:wBefore w:w="108" w:type="dxa"/>
          <w:trHeight w:val="340"/>
        </w:trPr>
        <w:tc>
          <w:tcPr>
            <w:tcW w:w="9918" w:type="dxa"/>
            <w:gridSpan w:val="5"/>
            <w:shd w:val="clear" w:color="auto" w:fill="auto"/>
            <w:vAlign w:val="center"/>
          </w:tcPr>
          <w:p w14:paraId="64CEFB67" w14:textId="77777777" w:rsidR="00CC7786" w:rsidRPr="00CC7786" w:rsidRDefault="00CC7786" w:rsidP="00CC7786">
            <w:pPr>
              <w:pStyle w:val="Prrafodelista"/>
              <w:spacing w:after="0" w:line="276" w:lineRule="auto"/>
              <w:ind w:left="37"/>
              <w:jc w:val="both"/>
              <w:rPr>
                <w:bCs/>
              </w:rPr>
            </w:pPr>
            <w:r w:rsidRPr="00CC7786">
              <w:rPr>
                <w:bCs/>
              </w:rPr>
              <w:t>Ing. Jehovany</w:t>
            </w:r>
            <w:bookmarkStart w:id="0" w:name="_GoBack"/>
            <w:bookmarkEnd w:id="0"/>
            <w:r w:rsidRPr="00CC7786">
              <w:rPr>
                <w:bCs/>
              </w:rPr>
              <w:t xml:space="preserve"> Torres Ayala, Coordinador de Gestión e Inversión de la Secretaría de Bienestar y Desarrollo</w:t>
            </w:r>
          </w:p>
          <w:p w14:paraId="78C4F704" w14:textId="738F96C0" w:rsidR="00A70556" w:rsidRPr="00A4378B" w:rsidRDefault="00CC7786" w:rsidP="00CC7786">
            <w:pPr>
              <w:pStyle w:val="Prrafodelista"/>
              <w:spacing w:after="0" w:line="276" w:lineRule="auto"/>
              <w:ind w:left="37"/>
              <w:jc w:val="both"/>
              <w:rPr>
                <w:bCs/>
                <w:highlight w:val="yellow"/>
              </w:rPr>
            </w:pPr>
            <w:r w:rsidRPr="00CC7786">
              <w:rPr>
                <w:bCs/>
              </w:rPr>
              <w:t>Sustentable</w:t>
            </w:r>
          </w:p>
        </w:tc>
      </w:tr>
      <w:tr w:rsidR="00A70556" w14:paraId="79DD6CAD" w14:textId="77777777" w:rsidTr="00395F14">
        <w:trPr>
          <w:gridBefore w:val="1"/>
          <w:gridAfter w:val="1"/>
          <w:wBefore w:w="108" w:type="dxa"/>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8F2C41E" w:rsidR="00B920F2" w:rsidRDefault="00EF1F4E" w:rsidP="00084B2C">
      <w:pPr>
        <w:spacing w:after="0" w:line="276" w:lineRule="auto"/>
        <w:ind w:left="170"/>
        <w:jc w:val="both"/>
      </w:pPr>
      <w:r w:rsidRPr="003A199A">
        <w:rPr>
          <w:rFonts w:cstheme="minorHAnsi"/>
        </w:rPr>
        <w:t xml:space="preserve">Evaluar la Consistencia y orientación a resultados del </w:t>
      </w:r>
      <w:r w:rsidRPr="0006118A">
        <w:rPr>
          <w:rFonts w:cstheme="minorHAnsi"/>
          <w:b/>
        </w:rPr>
        <w:t>Fondo de Infraestructura Social para las Entidades (FISE)</w:t>
      </w:r>
      <w:r w:rsidRPr="003A199A">
        <w:rPr>
          <w:rFonts w:cstheme="minorHAnsi"/>
        </w:rPr>
        <w:t xml:space="preserve"> ejercido por el estado de Sinaloa en 20</w:t>
      </w:r>
      <w:r>
        <w:rPr>
          <w:rFonts w:cstheme="minorHAnsi"/>
        </w:rPr>
        <w:t>21.</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3368AEB" w14:textId="77777777" w:rsidR="0006118A" w:rsidRPr="0006118A" w:rsidRDefault="0006118A" w:rsidP="0006118A">
      <w:pPr>
        <w:numPr>
          <w:ilvl w:val="0"/>
          <w:numId w:val="2"/>
        </w:numPr>
        <w:spacing w:after="0"/>
        <w:jc w:val="both"/>
        <w:rPr>
          <w:rFonts w:eastAsia="Times New Roman"/>
          <w:color w:val="000000"/>
          <w:lang w:eastAsia="es-MX"/>
        </w:rPr>
      </w:pPr>
      <w:r w:rsidRPr="0006118A">
        <w:rPr>
          <w:rFonts w:eastAsia="Times New Roman"/>
          <w:color w:val="000000"/>
          <w:lang w:eastAsia="es-MX"/>
        </w:rPr>
        <w:t>Analizar la lógica y congruencia en el diseño del fondo, su vinculación con la planeación sectorial y nacional, la consistencia en el diseño y la normatividad aplicable, así como las posibles complementariedades y/o coincidencia con otros fondos federales.</w:t>
      </w:r>
    </w:p>
    <w:p w14:paraId="6E7C3A53" w14:textId="77777777" w:rsidR="0006118A" w:rsidRPr="0006118A" w:rsidRDefault="0006118A" w:rsidP="0006118A">
      <w:pPr>
        <w:numPr>
          <w:ilvl w:val="0"/>
          <w:numId w:val="2"/>
        </w:numPr>
        <w:spacing w:after="0"/>
        <w:jc w:val="both"/>
        <w:rPr>
          <w:rFonts w:eastAsia="Times New Roman"/>
          <w:color w:val="000000"/>
          <w:lang w:eastAsia="es-MX"/>
        </w:rPr>
      </w:pPr>
      <w:r w:rsidRPr="0006118A">
        <w:rPr>
          <w:rFonts w:eastAsia="Times New Roman"/>
          <w:color w:val="000000"/>
          <w:lang w:eastAsia="es-MX"/>
        </w:rPr>
        <w:t>Identificar si el fondo cuenta con instrumentos de planeación y orientación hacia resultados.</w:t>
      </w:r>
    </w:p>
    <w:p w14:paraId="2ED68401" w14:textId="77777777" w:rsidR="0006118A" w:rsidRPr="0006118A" w:rsidRDefault="0006118A" w:rsidP="0006118A">
      <w:pPr>
        <w:numPr>
          <w:ilvl w:val="0"/>
          <w:numId w:val="2"/>
        </w:numPr>
        <w:spacing w:after="0"/>
        <w:jc w:val="both"/>
        <w:rPr>
          <w:rFonts w:eastAsia="Times New Roman"/>
          <w:color w:val="000000"/>
          <w:lang w:eastAsia="es-MX"/>
        </w:rPr>
      </w:pPr>
      <w:r w:rsidRPr="0006118A">
        <w:rPr>
          <w:rFonts w:eastAsia="Times New Roman"/>
          <w:color w:val="000000"/>
          <w:lang w:eastAsia="es-MX"/>
        </w:rPr>
        <w:t>Examinar si el fondo ha definido una estrategia de cobertura de mediano y largo plazo y los avances presentados en el ejercicio fiscal evaluado.</w:t>
      </w:r>
    </w:p>
    <w:p w14:paraId="7692EBF5" w14:textId="77777777" w:rsidR="0006118A" w:rsidRPr="0006118A" w:rsidRDefault="0006118A" w:rsidP="0006118A">
      <w:pPr>
        <w:numPr>
          <w:ilvl w:val="0"/>
          <w:numId w:val="2"/>
        </w:numPr>
        <w:spacing w:after="0"/>
        <w:jc w:val="both"/>
        <w:rPr>
          <w:rFonts w:eastAsia="Times New Roman"/>
          <w:color w:val="000000"/>
          <w:lang w:eastAsia="es-MX"/>
        </w:rPr>
      </w:pPr>
      <w:r w:rsidRPr="0006118A">
        <w:rPr>
          <w:rFonts w:eastAsia="Times New Roman"/>
          <w:color w:val="000000"/>
          <w:lang w:eastAsia="es-MX"/>
        </w:rPr>
        <w:t>Analizar los principales procesos establecidos en las reglas de operación del programa (ROP) o en la normatividad aplicable; así como los sistemas de información con los que cuenta el fondo y sus mecanismos de rendición de cuentas.</w:t>
      </w:r>
    </w:p>
    <w:p w14:paraId="2CCD5C65" w14:textId="7D730EC9" w:rsidR="009B7088" w:rsidRPr="0006118A" w:rsidRDefault="0006118A" w:rsidP="0006118A">
      <w:pPr>
        <w:pStyle w:val="Prrafodelista"/>
        <w:numPr>
          <w:ilvl w:val="0"/>
          <w:numId w:val="2"/>
        </w:numPr>
        <w:spacing w:after="0" w:line="276" w:lineRule="auto"/>
        <w:jc w:val="both"/>
      </w:pPr>
      <w:r w:rsidRPr="0006118A">
        <w:rPr>
          <w:rFonts w:eastAsia="Times New Roman"/>
          <w:color w:val="000000"/>
          <w:lang w:eastAsia="es-MX"/>
        </w:rPr>
        <w:t>Identificar si el programa cuenta con instrumentos que le permitan recabar información para medir el grado de satisfacción de los beneficiarios del fondo y sus resultados.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02504F93" w14:textId="77777777" w:rsidR="0006118A" w:rsidRPr="0006118A" w:rsidRDefault="0006118A" w:rsidP="0006118A">
      <w:pPr>
        <w:pStyle w:val="Prrafodelista"/>
        <w:spacing w:after="0" w:line="276" w:lineRule="auto"/>
        <w:ind w:left="142"/>
        <w:jc w:val="both"/>
      </w:pPr>
      <w:r w:rsidRPr="0006118A">
        <w:t>Considerando que la evaluación es un análisis sistemático y objetivo de un proyecto, programa o política - en curso o concluida - , que se realiza con el propósito de determinar la pertinencia y el logro de los objetivos, la eficiencia, eficacia, calidad, resultados, impacto y sostenibilidad de éstos, a fin de generar información fidedigna y útil sobre los resultados obtenidos, que su vez permita mejorar el proceso de toma de decisiones; se realizó una evaluación de Consistencia y Resultados para valorar el desempeño del Fondo de Infraestructura Social para las Entidades (FISE) ejercido por el Gobierno del Estado de Sinaloa durante el ejercicio fiscal 2020, con base en los Términos de Referencia establecidos por la Dirección de Evaluación de la Secretaría de Finanzas y Administración.</w:t>
      </w:r>
    </w:p>
    <w:p w14:paraId="5E095CF1" w14:textId="77777777" w:rsidR="0006118A" w:rsidRPr="0006118A" w:rsidRDefault="0006118A" w:rsidP="0006118A">
      <w:pPr>
        <w:pStyle w:val="Prrafodelista"/>
        <w:spacing w:after="0" w:line="276" w:lineRule="auto"/>
        <w:ind w:left="142"/>
        <w:jc w:val="both"/>
      </w:pPr>
    </w:p>
    <w:p w14:paraId="3529227A" w14:textId="283F7FA4" w:rsidR="00B920F2" w:rsidRDefault="0006118A" w:rsidP="0006118A">
      <w:pPr>
        <w:pStyle w:val="Prrafodelista"/>
        <w:spacing w:after="0" w:line="276" w:lineRule="auto"/>
        <w:ind w:left="142"/>
        <w:jc w:val="both"/>
      </w:pPr>
      <w:r w:rsidRPr="0006118A">
        <w:t>Referente al contenido y criterios de análisis, la evaluación se dividió en cuatro secciones temáticas: Planeación estratégica y contribución, Gestión y operación, Generación de información y rendición de cuentas, Orientación y medición de resultados, las cuales contemplaron 16 preguntas cerradas que fueron respondidas con base en un esquema binario sustentado en evidencia documental y para las cuales, en los casos en que la respuesta fue “Sí”, se selección uno de los cuatro niveles cuantitativos definidos para cada pregunta, exponiendo además los principales argumentos que justifican dicha valoración. Por otra parte, las 17 preguntas clasificadas como abiertas - por no considerar respuestas binarias - fueron respondidas con base en un análisis preciso y exhaustivo, construido a partir de las evidencias disponibles en el momento de la evaluación.</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126"/>
        <w:gridCol w:w="2977"/>
      </w:tblGrid>
      <w:tr w:rsidR="00581B4A" w:rsidRPr="009F31DF" w14:paraId="0AD764F8" w14:textId="77777777" w:rsidTr="00BB56BC">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lastRenderedPageBreak/>
              <w:t>Instrumentos de Recolección de Información:</w:t>
            </w:r>
          </w:p>
        </w:tc>
      </w:tr>
      <w:tr w:rsidR="00521401" w14:paraId="3339CF2A" w14:textId="77777777" w:rsidTr="00526289">
        <w:trPr>
          <w:trHeight w:val="340"/>
        </w:trPr>
        <w:tc>
          <w:tcPr>
            <w:tcW w:w="2552"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268"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2126"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2977"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rsidRPr="00526289" w14:paraId="7F2A577C" w14:textId="77777777" w:rsidTr="0006118A">
        <w:trPr>
          <w:trHeight w:val="576"/>
        </w:trPr>
        <w:tc>
          <w:tcPr>
            <w:tcW w:w="2552" w:type="dxa"/>
            <w:shd w:val="clear" w:color="auto" w:fill="auto"/>
            <w:vAlign w:val="center"/>
          </w:tcPr>
          <w:p w14:paraId="4BCD5639" w14:textId="27108B40" w:rsidR="00581B4A" w:rsidRPr="00526289" w:rsidRDefault="0006118A" w:rsidP="00526289">
            <w:pPr>
              <w:spacing w:after="0" w:line="276" w:lineRule="auto"/>
              <w:jc w:val="center"/>
              <w:rPr>
                <w:bCs/>
              </w:rPr>
            </w:pPr>
            <w:r>
              <w:rPr>
                <w:bCs/>
              </w:rPr>
              <w:t>X</w:t>
            </w:r>
          </w:p>
        </w:tc>
        <w:tc>
          <w:tcPr>
            <w:tcW w:w="2268" w:type="dxa"/>
            <w:shd w:val="clear" w:color="auto" w:fill="auto"/>
            <w:vAlign w:val="center"/>
          </w:tcPr>
          <w:p w14:paraId="1F71ABFD" w14:textId="77777777" w:rsidR="00581B4A" w:rsidRPr="00526289" w:rsidRDefault="00581B4A" w:rsidP="00090637">
            <w:pPr>
              <w:spacing w:after="0" w:line="276" w:lineRule="auto"/>
              <w:jc w:val="center"/>
              <w:rPr>
                <w:bCs/>
              </w:rPr>
            </w:pPr>
          </w:p>
        </w:tc>
        <w:tc>
          <w:tcPr>
            <w:tcW w:w="2126" w:type="dxa"/>
            <w:shd w:val="clear" w:color="auto" w:fill="auto"/>
            <w:vAlign w:val="center"/>
          </w:tcPr>
          <w:p w14:paraId="66DFD63C" w14:textId="40BAD377" w:rsidR="00581B4A" w:rsidRPr="00526289" w:rsidRDefault="0006118A" w:rsidP="00090637">
            <w:pPr>
              <w:spacing w:after="0" w:line="276" w:lineRule="auto"/>
              <w:jc w:val="center"/>
            </w:pPr>
            <w:r>
              <w:t>X</w:t>
            </w:r>
          </w:p>
        </w:tc>
        <w:tc>
          <w:tcPr>
            <w:tcW w:w="2977" w:type="dxa"/>
            <w:shd w:val="clear" w:color="auto" w:fill="auto"/>
            <w:vAlign w:val="center"/>
          </w:tcPr>
          <w:p w14:paraId="635641E2" w14:textId="165FB7F5" w:rsidR="00581B4A" w:rsidRPr="00526289" w:rsidRDefault="0006118A" w:rsidP="00090637">
            <w:pPr>
              <w:spacing w:after="0" w:line="276" w:lineRule="auto"/>
              <w:jc w:val="center"/>
              <w:rPr>
                <w:bCs/>
              </w:rPr>
            </w:pPr>
            <w:r w:rsidRPr="0006118A">
              <w:rPr>
                <w:bCs/>
              </w:rPr>
              <w:t>Esquema de la Evaluación Especifica de Desempeño</w:t>
            </w:r>
          </w:p>
        </w:tc>
      </w:tr>
      <w:tr w:rsidR="005D1F4D" w14:paraId="28F03B61" w14:textId="77777777" w:rsidTr="00BB5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4"/>
            <w:tcBorders>
              <w:top w:val="nil"/>
              <w:left w:val="nil"/>
              <w:bottom w:val="nil"/>
              <w:right w:val="nil"/>
            </w:tcBorders>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733FC3A6" w14:textId="77777777" w:rsidR="0006118A" w:rsidRPr="0006118A" w:rsidRDefault="0006118A" w:rsidP="0006118A">
      <w:pPr>
        <w:spacing w:after="0" w:line="240" w:lineRule="auto"/>
        <w:jc w:val="both"/>
        <w:rPr>
          <w:rFonts w:eastAsia="Times New Roman"/>
          <w:color w:val="000000"/>
          <w:lang w:eastAsia="es-MX"/>
        </w:rPr>
      </w:pPr>
      <w:r w:rsidRPr="0006118A">
        <w:rPr>
          <w:rFonts w:eastAsia="Times New Roman"/>
          <w:color w:val="000000"/>
          <w:lang w:eastAsia="es-MX"/>
        </w:rPr>
        <w:t>La evaluación se realizó bajo un enfoque mixto, es decir, se aplicó una valoración cualitativa ordinal y una valoración cualitativa nominal, mediante una técnica de investigación, predominantemente descriptiva, conocida como análisis de gabinete, el cual se refiere al “conjunto de actividades que involucra el acopio, la organización y la valoración de información concentrada en registros administrativos, documentos normativos, bases de datos, evaluaciones internas y/o externas, entre otras”; conjunto de evidencias documentales que fueron proporcionadas por las Dependencias y Entidades de la Administración Pública Estatal responsables de la gestión del fondo en la entidad. Asimismo, dadas las características y naturaleza del Fondo de Infraestructura Social para las Entidades (FISE), surgieron necesidades de información adicional, motivo por el cual se llevaron a cabo reuniones de trabajo con los servidores públicos a cargo de su operación, evaluación y seguimiento, a fin de que estas fueran solventadas.</w:t>
      </w:r>
    </w:p>
    <w:p w14:paraId="7041BF5F" w14:textId="77777777" w:rsidR="0006118A" w:rsidRPr="0006118A" w:rsidRDefault="0006118A" w:rsidP="0006118A">
      <w:pPr>
        <w:spacing w:after="0" w:line="240" w:lineRule="auto"/>
        <w:jc w:val="both"/>
        <w:rPr>
          <w:rFonts w:eastAsia="Times New Roman"/>
          <w:color w:val="000000"/>
          <w:lang w:eastAsia="es-MX"/>
        </w:rPr>
      </w:pPr>
    </w:p>
    <w:p w14:paraId="25579A52" w14:textId="77777777" w:rsidR="0006118A" w:rsidRPr="0006118A" w:rsidRDefault="0006118A" w:rsidP="0006118A">
      <w:pPr>
        <w:spacing w:after="0" w:line="240" w:lineRule="auto"/>
        <w:jc w:val="both"/>
        <w:rPr>
          <w:rFonts w:eastAsia="Times New Roman"/>
          <w:color w:val="000000"/>
          <w:lang w:eastAsia="es-MX"/>
        </w:rPr>
      </w:pPr>
      <w:r w:rsidRPr="0006118A">
        <w:rPr>
          <w:rFonts w:eastAsia="Times New Roman"/>
          <w:color w:val="000000"/>
          <w:lang w:eastAsia="es-MX"/>
        </w:rPr>
        <w:t>En cuanto al proceso operativo de la evaluación, seguido por los responsables de la evaluación, este contempló un total de seis fases, mismas que se describen de forma resumida en el siguiente listado:</w:t>
      </w:r>
    </w:p>
    <w:p w14:paraId="2CC80A8A" w14:textId="77777777" w:rsidR="0006118A" w:rsidRPr="0006118A" w:rsidRDefault="0006118A" w:rsidP="0006118A">
      <w:pPr>
        <w:pStyle w:val="Prrafodelista"/>
        <w:numPr>
          <w:ilvl w:val="0"/>
          <w:numId w:val="3"/>
        </w:numPr>
        <w:spacing w:before="120" w:after="0" w:line="240" w:lineRule="auto"/>
        <w:jc w:val="both"/>
        <w:rPr>
          <w:rFonts w:eastAsia="Times New Roman"/>
          <w:color w:val="000000"/>
          <w:lang w:eastAsia="es-MX"/>
        </w:rPr>
      </w:pPr>
      <w:r w:rsidRPr="0006118A">
        <w:rPr>
          <w:rFonts w:eastAsia="Times New Roman"/>
          <w:color w:val="000000"/>
          <w:lang w:eastAsia="es-MX"/>
        </w:rPr>
        <w:t xml:space="preserve">Recolección de información: fase que consideró los procesos inherentes a recabar la información pertinente y necesaria para el análisis sistemático realizado en apego a </w:t>
      </w:r>
      <w:proofErr w:type="spellStart"/>
      <w:r w:rsidRPr="0006118A">
        <w:rPr>
          <w:rFonts w:eastAsia="Times New Roman"/>
          <w:color w:val="000000"/>
          <w:lang w:eastAsia="es-MX"/>
        </w:rPr>
        <w:t>TdR</w:t>
      </w:r>
      <w:proofErr w:type="spellEnd"/>
      <w:r w:rsidRPr="0006118A">
        <w:rPr>
          <w:rFonts w:eastAsia="Times New Roman"/>
          <w:color w:val="000000"/>
          <w:lang w:eastAsia="es-MX"/>
        </w:rPr>
        <w:t xml:space="preserve"> aplicados.</w:t>
      </w:r>
    </w:p>
    <w:p w14:paraId="1149264E" w14:textId="77777777" w:rsidR="0006118A" w:rsidRPr="0006118A" w:rsidRDefault="0006118A" w:rsidP="0006118A">
      <w:pPr>
        <w:pStyle w:val="Prrafodelista"/>
        <w:numPr>
          <w:ilvl w:val="0"/>
          <w:numId w:val="3"/>
        </w:numPr>
        <w:spacing w:before="120" w:after="0" w:line="240" w:lineRule="auto"/>
        <w:jc w:val="both"/>
        <w:rPr>
          <w:rFonts w:eastAsia="Times New Roman"/>
          <w:color w:val="000000"/>
          <w:lang w:eastAsia="es-MX"/>
        </w:rPr>
      </w:pPr>
      <w:r w:rsidRPr="0006118A">
        <w:rPr>
          <w:rFonts w:eastAsia="Times New Roman"/>
          <w:color w:val="000000"/>
          <w:lang w:eastAsia="es-MX"/>
        </w:rPr>
        <w:t>Mesas de trabajo: fase en la que se realizaron reuniones de trabajo con personal de las Dependencias y Entidades evaluadas.</w:t>
      </w:r>
    </w:p>
    <w:p w14:paraId="3E4F2D77" w14:textId="77777777" w:rsidR="0006118A" w:rsidRPr="0006118A" w:rsidRDefault="0006118A" w:rsidP="0006118A">
      <w:pPr>
        <w:pStyle w:val="Prrafodelista"/>
        <w:numPr>
          <w:ilvl w:val="0"/>
          <w:numId w:val="3"/>
        </w:numPr>
        <w:spacing w:before="120" w:after="0" w:line="240" w:lineRule="auto"/>
        <w:jc w:val="both"/>
        <w:rPr>
          <w:rFonts w:eastAsia="Times New Roman"/>
          <w:color w:val="000000"/>
          <w:lang w:eastAsia="es-MX"/>
        </w:rPr>
      </w:pPr>
      <w:r w:rsidRPr="0006118A">
        <w:rPr>
          <w:rFonts w:eastAsia="Times New Roman"/>
          <w:color w:val="000000"/>
          <w:lang w:eastAsia="es-MX"/>
        </w:rPr>
        <w:t>Análisis de Gabinete: fase que contempló todos los procesos y procedimientos de análisis minucioso, así como la conformación de los documentos bases para la obtención de resultados y hallazgos de la evaluación.</w:t>
      </w:r>
    </w:p>
    <w:p w14:paraId="7E9011BB" w14:textId="77777777" w:rsidR="0006118A" w:rsidRPr="0006118A" w:rsidRDefault="0006118A" w:rsidP="0006118A">
      <w:pPr>
        <w:pStyle w:val="Prrafodelista"/>
        <w:numPr>
          <w:ilvl w:val="0"/>
          <w:numId w:val="3"/>
        </w:numPr>
        <w:spacing w:before="120" w:after="0" w:line="240" w:lineRule="auto"/>
        <w:jc w:val="both"/>
        <w:rPr>
          <w:rFonts w:eastAsia="Times New Roman"/>
          <w:color w:val="000000"/>
          <w:lang w:eastAsia="es-MX"/>
        </w:rPr>
      </w:pPr>
      <w:r w:rsidRPr="0006118A">
        <w:rPr>
          <w:rFonts w:eastAsia="Times New Roman"/>
          <w:color w:val="000000"/>
          <w:lang w:eastAsia="es-MX"/>
        </w:rPr>
        <w:t>Avances y retroalimentación: fase orientada a la revisión conjunta con los involucrados en el proceso de evaluación, que permitió comparar y retroalimentar el análisis realizado, con la finalidad de mejorar fidedignamente los resultados del informe final.</w:t>
      </w:r>
    </w:p>
    <w:p w14:paraId="78053B86" w14:textId="77777777" w:rsidR="0006118A" w:rsidRPr="0006118A" w:rsidRDefault="0006118A" w:rsidP="0006118A">
      <w:pPr>
        <w:pStyle w:val="Prrafodelista"/>
        <w:numPr>
          <w:ilvl w:val="0"/>
          <w:numId w:val="3"/>
        </w:numPr>
        <w:spacing w:before="120" w:after="0" w:line="240" w:lineRule="auto"/>
        <w:jc w:val="both"/>
        <w:rPr>
          <w:rFonts w:eastAsia="Times New Roman"/>
          <w:color w:val="000000"/>
          <w:lang w:eastAsia="es-MX"/>
        </w:rPr>
      </w:pPr>
      <w:r w:rsidRPr="0006118A">
        <w:rPr>
          <w:rFonts w:eastAsia="Times New Roman"/>
          <w:color w:val="000000"/>
          <w:lang w:eastAsia="es-MX"/>
        </w:rPr>
        <w:t>Revisión de la evaluación: fase de análisis de los avances de la evaluación.</w:t>
      </w:r>
    </w:p>
    <w:p w14:paraId="385076F0" w14:textId="7BC988F9" w:rsidR="006D38E2" w:rsidRPr="0006118A" w:rsidRDefault="0006118A" w:rsidP="0006118A">
      <w:pPr>
        <w:pStyle w:val="Prrafodelista"/>
        <w:numPr>
          <w:ilvl w:val="0"/>
          <w:numId w:val="3"/>
        </w:numPr>
        <w:spacing w:after="0" w:line="276" w:lineRule="auto"/>
        <w:jc w:val="both"/>
        <w:sectPr w:rsidR="006D38E2" w:rsidRPr="0006118A" w:rsidSect="002C74F0">
          <w:headerReference w:type="default" r:id="rId8"/>
          <w:footerReference w:type="default" r:id="rId9"/>
          <w:headerReference w:type="first" r:id="rId10"/>
          <w:footerReference w:type="first" r:id="rId11"/>
          <w:pgSz w:w="12240" w:h="15840"/>
          <w:pgMar w:top="1418" w:right="902" w:bottom="1134" w:left="1418" w:header="567" w:footer="266" w:gutter="0"/>
          <w:cols w:space="708"/>
          <w:titlePg/>
          <w:docGrid w:linePitch="360"/>
        </w:sectPr>
      </w:pPr>
      <w:r w:rsidRPr="0006118A">
        <w:rPr>
          <w:rFonts w:eastAsia="Times New Roman"/>
          <w:color w:val="000000"/>
          <w:lang w:eastAsia="es-MX"/>
        </w:rPr>
        <w:t>Productos finales de evaluación: fase en la que se conformó el informe final ampliado, el resumen ejecutivo, así como el formato oficial para la difusión de los resultados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ECFFAC0" w14:textId="0BADFBDA" w:rsidR="00396C78" w:rsidRDefault="00396C78" w:rsidP="00396C78">
      <w:pPr>
        <w:pStyle w:val="Prrafodelista"/>
        <w:numPr>
          <w:ilvl w:val="0"/>
          <w:numId w:val="21"/>
        </w:numPr>
        <w:spacing w:after="0" w:line="276" w:lineRule="auto"/>
        <w:jc w:val="both"/>
      </w:pPr>
      <w:r>
        <w:t xml:space="preserve">Se observó que a nivel estatal las dependencias encargadas de coordinar y realizar el seguimiento y evaluación del Fondo fueron: la </w:t>
      </w:r>
      <w:r w:rsidR="004E5997" w:rsidRPr="004E5997">
        <w:t>Secretaría de Bienestar y Desarrollo Sustentable</w:t>
      </w:r>
      <w:r>
        <w:t xml:space="preserve"> y la Secretaría de Finanzas y Administración, esta última a través de la Dirección de Evaluación.</w:t>
      </w:r>
    </w:p>
    <w:p w14:paraId="4BD366F3" w14:textId="17D389FA" w:rsidR="00396C78" w:rsidRDefault="00396C78" w:rsidP="00396C78">
      <w:pPr>
        <w:pStyle w:val="Prrafodelista"/>
        <w:numPr>
          <w:ilvl w:val="0"/>
          <w:numId w:val="21"/>
        </w:numPr>
        <w:spacing w:after="0" w:line="276" w:lineRule="auto"/>
        <w:jc w:val="both"/>
      </w:pPr>
      <w:r>
        <w:t xml:space="preserve">La información publicada por la SHCP sobre el ejercicio, destino y resultados de los recursos federales transferidos a las entidades federativas y municipios, a través de su página </w:t>
      </w:r>
      <w:hyperlink r:id="rId12" w:history="1">
        <w:r w:rsidRPr="00F72079">
          <w:rPr>
            <w:rStyle w:val="Hipervnculo"/>
          </w:rPr>
          <w:t>http://www.transparenciapresupuestaria.gob.mx/</w:t>
        </w:r>
      </w:hyperlink>
      <w:r>
        <w:t xml:space="preserve">, así como los informes de auditorías del gasto federalizado publicados por la Auditoría Superior de la Federación (ASF) en su página </w:t>
      </w:r>
      <w:hyperlink r:id="rId13" w:history="1">
        <w:r w:rsidRPr="00F72079">
          <w:rPr>
            <w:rStyle w:val="Hipervnculo"/>
          </w:rPr>
          <w:t>http://www.asf.gob.mx/</w:t>
        </w:r>
      </w:hyperlink>
      <w:r>
        <w:t>,constituyen la principal evidencia de la existencia de mecanismos específicos a través de los cuales se evaluó el cumplimiento de la normatividad federal y estatal que regula la Rendición de Cuentas y Transparencia del Fondo.</w:t>
      </w:r>
    </w:p>
    <w:p w14:paraId="082151E5" w14:textId="77777777" w:rsidR="00396C78" w:rsidRDefault="00396C78" w:rsidP="00396C78">
      <w:pPr>
        <w:pStyle w:val="Prrafodelista"/>
        <w:numPr>
          <w:ilvl w:val="0"/>
          <w:numId w:val="21"/>
        </w:numPr>
        <w:spacing w:after="0" w:line="276" w:lineRule="auto"/>
        <w:jc w:val="both"/>
      </w:pPr>
      <w:r>
        <w:t>Se constató que el Gobierno del Estado de Sinaloa hizo del conocimiento de sus habitantes el monto de los recursos recibidos, las obras y acciones por realizar, el costo de cada una, su ubicación, número de beneficiarios, sus avances físico-financieros.</w:t>
      </w:r>
    </w:p>
    <w:p w14:paraId="014F7AF6" w14:textId="6123B84F" w:rsidR="00396C78" w:rsidRDefault="00396C78" w:rsidP="00396C78">
      <w:pPr>
        <w:pStyle w:val="Prrafodelista"/>
        <w:numPr>
          <w:ilvl w:val="0"/>
          <w:numId w:val="21"/>
        </w:numPr>
        <w:spacing w:after="0" w:line="276" w:lineRule="auto"/>
        <w:jc w:val="both"/>
      </w:pPr>
      <w:r>
        <w:t>Se observó que en el ejercicio fiscal 202</w:t>
      </w:r>
      <w:r w:rsidR="00363DB2">
        <w:t>1</w:t>
      </w:r>
      <w:r>
        <w:t xml:space="preserve">, fueron </w:t>
      </w:r>
      <w:r w:rsidR="004E5997">
        <w:t>18</w:t>
      </w:r>
      <w:r>
        <w:t xml:space="preserve"> proyectos financiados total o parcialmente con recursos del FISE, cuyos objetivos coinciden con los del Fondo, los cuales están orientados a entregar obras de infraestructura social básica en diferentes ámbitos (alcantarillado, saneamiento, desarrollo urbano y rural), así como dar apoyo para el mejoramiento de vivienda a las personas que habitan en localidades ZAP, o con alto y muy alto rezago social.</w:t>
      </w:r>
    </w:p>
    <w:p w14:paraId="612CEEC1" w14:textId="77777777" w:rsidR="00396C78" w:rsidRDefault="00396C78" w:rsidP="00396C78">
      <w:pPr>
        <w:pStyle w:val="Prrafodelista"/>
        <w:numPr>
          <w:ilvl w:val="0"/>
          <w:numId w:val="21"/>
        </w:numPr>
        <w:spacing w:after="0" w:line="276" w:lineRule="auto"/>
        <w:jc w:val="both"/>
      </w:pPr>
      <w:r>
        <w:t xml:space="preserve">Se observó que en el Estado de Sinaloa existe coordinación entre las Dependencias y Entidades de la Administración Pública Estatal que ejercen recursos del fondo en la entidad, cuyos procedimientos organizativos y administrativos corresponden principalmente a la programación y presupuestación de los </w:t>
      </w:r>
      <w:proofErr w:type="spellStart"/>
      <w:r>
        <w:t>Pp</w:t>
      </w:r>
      <w:proofErr w:type="spellEnd"/>
      <w:r>
        <w:t xml:space="preserve"> financiados con FISE.</w:t>
      </w:r>
    </w:p>
    <w:p w14:paraId="13D05595" w14:textId="77777777" w:rsidR="00396C78" w:rsidRDefault="00396C78" w:rsidP="00396C78">
      <w:pPr>
        <w:pStyle w:val="Prrafodelista"/>
        <w:numPr>
          <w:ilvl w:val="0"/>
          <w:numId w:val="21"/>
        </w:numPr>
        <w:spacing w:after="0" w:line="276" w:lineRule="auto"/>
        <w:jc w:val="both"/>
      </w:pPr>
      <w:r>
        <w:t>En la realización de la evaluación, se contó con evidencia de mecanismos que permitieran medir el grado de satisfacción de la población beneficiada con las obras y acciones financiadas con los recursos del FISE.</w:t>
      </w:r>
    </w:p>
    <w:p w14:paraId="3A6FF08C" w14:textId="77777777" w:rsidR="00396C78" w:rsidRDefault="00396C78" w:rsidP="00396C78">
      <w:pPr>
        <w:pStyle w:val="Prrafodelista"/>
        <w:numPr>
          <w:ilvl w:val="0"/>
          <w:numId w:val="21"/>
        </w:numPr>
        <w:spacing w:after="0" w:line="276" w:lineRule="auto"/>
        <w:jc w:val="both"/>
      </w:pPr>
      <w:r>
        <w:t xml:space="preserve">Se constató que la Dirección de Evaluación de la Secretaría de Finanzas y Administración, como instancia técnica encargada de dar seguimiento a la información </w:t>
      </w:r>
      <w:proofErr w:type="spellStart"/>
      <w:r>
        <w:t>evaluatoria</w:t>
      </w:r>
      <w:proofErr w:type="spellEnd"/>
      <w:r>
        <w:t xml:space="preserve"> generada a partir de los estudios y análisis realizados a los Fondos Federales del Ramo General 33, y en cumplimiento a lo establecidos en los artículos 110 fracción VI de la Ley de Presupuesto y Responsabilidad Hacendaria; el numeral Vigésimo Quinto de los Lineamientos Generales para la Evaluación de los Programas Federales de la Administración Pública Federal; y el numeral 17 de la Norma para establecer el formato para la difusión de los resultados de las evaluaciones de los recursos federales ministrados a las entidades federativas; ha realizado el “Proceso de Seguimiento a los Aspectos Susceptibles de Mejora del FISE”.</w:t>
      </w:r>
    </w:p>
    <w:p w14:paraId="387C5128" w14:textId="736C0645" w:rsidR="00FD4F42" w:rsidRPr="00147CF3" w:rsidRDefault="00396C78" w:rsidP="00396C78">
      <w:pPr>
        <w:pStyle w:val="Prrafodelista"/>
        <w:numPr>
          <w:ilvl w:val="0"/>
          <w:numId w:val="21"/>
        </w:numPr>
        <w:spacing w:after="0" w:line="276" w:lineRule="auto"/>
        <w:jc w:val="both"/>
      </w:pPr>
      <w:r>
        <w:t>Se observó que los datos reportados se apegan a la característica de homogeneidad, pues cumplen con la estructura, formato y contenido requerido; asimismo, los reportes presentan la desagregación pormenorizada indicada en cada componente, y por lo tanto cumplen con todos los elementos solicitados.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08FCB9EA" w:rsidR="003E1018" w:rsidRPr="003E1018" w:rsidRDefault="003E1018" w:rsidP="006F4B1F">
            <w:pPr>
              <w:pStyle w:val="Prrafodelista"/>
              <w:numPr>
                <w:ilvl w:val="1"/>
                <w:numId w:val="5"/>
              </w:numPr>
              <w:spacing w:after="0" w:line="276" w:lineRule="auto"/>
              <w:ind w:left="567" w:hanging="431"/>
              <w:jc w:val="both"/>
            </w:pPr>
            <w:r w:rsidRPr="003E1018">
              <w:rPr>
                <w:b/>
                <w:bCs/>
              </w:rPr>
              <w:lastRenderedPageBreak/>
              <w:t xml:space="preserve">Señalar cuáles son las principales Fortalezas, Oportunidades, Debilidades y Amenazas (FODA), de </w:t>
            </w:r>
            <w:r w:rsidR="00C63D2B">
              <w:rPr>
                <w:b/>
                <w:bCs/>
              </w:rPr>
              <w:t>a</w:t>
            </w:r>
            <w:r w:rsidRPr="003E1018">
              <w:rPr>
                <w:b/>
                <w:bCs/>
              </w:rPr>
              <w:t>cuerdo con los te</w:t>
            </w:r>
            <w:r w:rsidR="009576E0">
              <w:rPr>
                <w:b/>
                <w:bCs/>
              </w:rPr>
              <w:t>mas del Programa, Estrategia o I</w:t>
            </w:r>
            <w:r w:rsidRPr="003E1018">
              <w:rPr>
                <w:b/>
                <w:bCs/>
              </w:rPr>
              <w:t>nstituciones.</w:t>
            </w:r>
          </w:p>
        </w:tc>
      </w:tr>
    </w:tbl>
    <w:p w14:paraId="497F2C4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1DC07035" w14:textId="43E52649" w:rsidR="00363DB2" w:rsidRPr="00363DB2" w:rsidRDefault="00363DB2" w:rsidP="00363DB2">
      <w:pPr>
        <w:pStyle w:val="Prrafodelista"/>
        <w:numPr>
          <w:ilvl w:val="0"/>
          <w:numId w:val="7"/>
        </w:numPr>
        <w:spacing w:after="0" w:line="276" w:lineRule="auto"/>
        <w:jc w:val="both"/>
        <w:rPr>
          <w:bCs/>
        </w:rPr>
      </w:pPr>
      <w:r w:rsidRPr="00363DB2">
        <w:rPr>
          <w:bCs/>
        </w:rPr>
        <w:t>El programa cuenta con reglas de operación</w:t>
      </w:r>
    </w:p>
    <w:p w14:paraId="7A9D5E8B" w14:textId="50971463" w:rsidR="00363DB2" w:rsidRPr="00363DB2" w:rsidRDefault="00363DB2" w:rsidP="00363DB2">
      <w:pPr>
        <w:pStyle w:val="Prrafodelista"/>
        <w:numPr>
          <w:ilvl w:val="0"/>
          <w:numId w:val="7"/>
        </w:numPr>
        <w:spacing w:after="0" w:line="276" w:lineRule="auto"/>
        <w:jc w:val="both"/>
        <w:rPr>
          <w:bCs/>
        </w:rPr>
      </w:pPr>
      <w:r w:rsidRPr="00363DB2">
        <w:rPr>
          <w:bCs/>
        </w:rPr>
        <w:t>Existe una matriz de indicadores estatal</w:t>
      </w:r>
    </w:p>
    <w:p w14:paraId="0240EAAB" w14:textId="26E64FB9" w:rsidR="00363DB2" w:rsidRPr="00363DB2" w:rsidRDefault="00363DB2" w:rsidP="00363DB2">
      <w:pPr>
        <w:pStyle w:val="Prrafodelista"/>
        <w:numPr>
          <w:ilvl w:val="0"/>
          <w:numId w:val="7"/>
        </w:numPr>
        <w:spacing w:after="0" w:line="276" w:lineRule="auto"/>
        <w:jc w:val="both"/>
        <w:rPr>
          <w:bCs/>
        </w:rPr>
      </w:pPr>
      <w:r w:rsidRPr="00363DB2">
        <w:rPr>
          <w:bCs/>
        </w:rPr>
        <w:t>El recurso se entregó en tiempo y forma</w:t>
      </w:r>
    </w:p>
    <w:p w14:paraId="0F775274" w14:textId="014F5CD9" w:rsidR="00363DB2" w:rsidRPr="00363DB2" w:rsidRDefault="00363DB2" w:rsidP="00363DB2">
      <w:pPr>
        <w:pStyle w:val="Prrafodelista"/>
        <w:numPr>
          <w:ilvl w:val="0"/>
          <w:numId w:val="7"/>
        </w:numPr>
        <w:spacing w:after="0" w:line="276" w:lineRule="auto"/>
        <w:jc w:val="both"/>
        <w:rPr>
          <w:bCs/>
        </w:rPr>
      </w:pPr>
      <w:r w:rsidRPr="00363DB2">
        <w:rPr>
          <w:bCs/>
        </w:rPr>
        <w:t>El recurso se mezcló con otros fondos para mejorar el impacto</w:t>
      </w:r>
    </w:p>
    <w:p w14:paraId="6FA2E5AF" w14:textId="72CC3F79" w:rsidR="00363DB2" w:rsidRPr="00363DB2" w:rsidRDefault="00363DB2" w:rsidP="00363DB2">
      <w:pPr>
        <w:pStyle w:val="Prrafodelista"/>
        <w:numPr>
          <w:ilvl w:val="0"/>
          <w:numId w:val="7"/>
        </w:numPr>
        <w:spacing w:after="0" w:line="276" w:lineRule="auto"/>
        <w:jc w:val="both"/>
        <w:rPr>
          <w:bCs/>
        </w:rPr>
      </w:pPr>
      <w:r w:rsidRPr="00363DB2">
        <w:rPr>
          <w:bCs/>
        </w:rPr>
        <w:t>El programa está perfectamente alineado al plan estatal, plan nacional y los objetivos de la ONU.</w:t>
      </w:r>
    </w:p>
    <w:p w14:paraId="57526E99" w14:textId="018870A5" w:rsidR="00363DB2" w:rsidRPr="00363DB2" w:rsidRDefault="00363DB2" w:rsidP="00363DB2">
      <w:pPr>
        <w:pStyle w:val="Prrafodelista"/>
        <w:numPr>
          <w:ilvl w:val="0"/>
          <w:numId w:val="7"/>
        </w:numPr>
        <w:spacing w:after="0" w:line="276" w:lineRule="auto"/>
        <w:jc w:val="both"/>
        <w:rPr>
          <w:bCs/>
        </w:rPr>
      </w:pPr>
      <w:r w:rsidRPr="00363DB2">
        <w:rPr>
          <w:bCs/>
        </w:rPr>
        <w:t>El presupuesto asignado es 100% ejecutado.</w:t>
      </w:r>
    </w:p>
    <w:p w14:paraId="742B9C1E" w14:textId="03579332" w:rsidR="00355342" w:rsidRPr="00363DB2" w:rsidRDefault="00363DB2" w:rsidP="00363DB2">
      <w:pPr>
        <w:pStyle w:val="Prrafodelista"/>
        <w:numPr>
          <w:ilvl w:val="0"/>
          <w:numId w:val="7"/>
        </w:numPr>
        <w:spacing w:after="0" w:line="276" w:lineRule="auto"/>
        <w:jc w:val="both"/>
        <w:rPr>
          <w:bCs/>
        </w:rPr>
      </w:pPr>
      <w:r w:rsidRPr="00363DB2">
        <w:rPr>
          <w:bCs/>
        </w:rPr>
        <w:t>El personal tiene experiencia sobre el funcionamiento del Fondo</w:t>
      </w:r>
    </w:p>
    <w:p w14:paraId="3A39C1FA" w14:textId="6C54D87B"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14776734" w14:textId="573F8369" w:rsidR="009A5027" w:rsidRDefault="00363DB2" w:rsidP="00344D6E">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Al tener bien definidas la población potencial y objetivo, la planeación de los recursos del fondo están bien dirigidos.</w:t>
      </w:r>
    </w:p>
    <w:p w14:paraId="3AA147CF" w14:textId="357E6DC5" w:rsidR="00363DB2" w:rsidRDefault="00363DB2" w:rsidP="00344D6E">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Al permitir la mezcla de recursos, se puede tener una mejor cobertura que con los recursos asignados.</w:t>
      </w:r>
    </w:p>
    <w:p w14:paraId="4E45F243" w14:textId="7B969A3D" w:rsidR="00363DB2" w:rsidRPr="00147CF3" w:rsidRDefault="00363DB2" w:rsidP="00344D6E">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Al contar con un padrón de beneficiarios se evita que se apoye a una localidad más de una vez con la misma obra.</w:t>
      </w:r>
    </w:p>
    <w:p w14:paraId="5B3242D7" w14:textId="2E959955" w:rsid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9A5027">
        <w:rPr>
          <w:b/>
          <w:bCs/>
        </w:rPr>
        <w:t xml:space="preserve"> o amenazas</w:t>
      </w:r>
      <w:r w:rsidRPr="003E1018">
        <w:rPr>
          <w:b/>
          <w:bCs/>
        </w:rPr>
        <w:t>:</w:t>
      </w:r>
    </w:p>
    <w:p w14:paraId="5A77D100" w14:textId="7A6238F8" w:rsidR="0006118A" w:rsidRPr="00147CF3" w:rsidRDefault="00363DB2" w:rsidP="0006118A">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A la fecha, el programa no cuenta con evaluaciones de impacto.</w:t>
      </w:r>
    </w:p>
    <w:p w14:paraId="4443715D" w14:textId="644E656B" w:rsidR="0006118A" w:rsidRPr="003E1018" w:rsidRDefault="0006118A" w:rsidP="006F4B1F">
      <w:pPr>
        <w:pStyle w:val="Prrafodelista"/>
        <w:numPr>
          <w:ilvl w:val="2"/>
          <w:numId w:val="5"/>
        </w:numPr>
        <w:spacing w:after="0" w:line="276" w:lineRule="auto"/>
        <w:ind w:left="993" w:hanging="567"/>
        <w:jc w:val="both"/>
        <w:rPr>
          <w:b/>
          <w:bCs/>
        </w:rPr>
      </w:pPr>
      <w:r>
        <w:rPr>
          <w:b/>
          <w:bCs/>
        </w:rPr>
        <w:t>Amenazas:</w:t>
      </w:r>
    </w:p>
    <w:p w14:paraId="1D788C03" w14:textId="1D86D01E" w:rsidR="00FD4F42" w:rsidRDefault="00363DB2" w:rsidP="000455C1">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El desplazamiento de la población ocasiona que localidades apoyadas queden abandonadas.</w:t>
      </w:r>
    </w:p>
    <w:p w14:paraId="57EAD1CF" w14:textId="16E2F942" w:rsidR="00363DB2" w:rsidRDefault="00363DB2" w:rsidP="000455C1">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Dado que las estimaciones de carencia social del CONEVAL se basan en los censos del INEGI y se llevan acabo cada 10 años, se propicia que la información de las zonas ZAP no sea precisa.</w:t>
      </w:r>
    </w:p>
    <w:p w14:paraId="1C810CC1" w14:textId="046B0C43" w:rsidR="00363DB2" w:rsidRDefault="00363DB2" w:rsidP="000455C1">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 xml:space="preserve">En cada cambio de gobierno, el personal que opera el programa es reemplazado, lo que genera que se pierda el </w:t>
      </w:r>
      <w:proofErr w:type="spellStart"/>
      <w:r>
        <w:rPr>
          <w:rFonts w:eastAsia="Times New Roman"/>
          <w:color w:val="000000"/>
          <w:lang w:val="es-ES" w:eastAsia="es-MX"/>
        </w:rPr>
        <w:t>know</w:t>
      </w:r>
      <w:proofErr w:type="spellEnd"/>
      <w:r>
        <w:rPr>
          <w:rFonts w:eastAsia="Times New Roman"/>
          <w:color w:val="000000"/>
          <w:lang w:val="es-ES" w:eastAsia="es-MX"/>
        </w:rPr>
        <w:t xml:space="preserve"> </w:t>
      </w:r>
      <w:proofErr w:type="spellStart"/>
      <w:r>
        <w:rPr>
          <w:rFonts w:eastAsia="Times New Roman"/>
          <w:color w:val="000000"/>
          <w:lang w:val="es-ES" w:eastAsia="es-MX"/>
        </w:rPr>
        <w:t>how</w:t>
      </w:r>
      <w:proofErr w:type="spellEnd"/>
      <w:r>
        <w:rPr>
          <w:rFonts w:eastAsia="Times New Roman"/>
          <w:color w:val="000000"/>
          <w:lang w:val="es-ES" w:eastAsia="es-MX"/>
        </w:rPr>
        <w:t>.</w:t>
      </w:r>
    </w:p>
    <w:p w14:paraId="19C22429" w14:textId="48D5C5EE" w:rsidR="00363DB2" w:rsidRPr="00147CF3" w:rsidRDefault="00363DB2" w:rsidP="000455C1">
      <w:pPr>
        <w:pStyle w:val="Prrafodelista"/>
        <w:numPr>
          <w:ilvl w:val="0"/>
          <w:numId w:val="8"/>
        </w:numPr>
        <w:spacing w:after="0" w:line="276" w:lineRule="auto"/>
        <w:jc w:val="both"/>
        <w:rPr>
          <w:rFonts w:eastAsia="Times New Roman"/>
          <w:color w:val="000000"/>
          <w:lang w:val="es-ES" w:eastAsia="es-MX"/>
        </w:rPr>
      </w:pPr>
      <w:r>
        <w:rPr>
          <w:rFonts w:eastAsia="Times New Roman"/>
          <w:color w:val="000000"/>
          <w:lang w:val="es-ES" w:eastAsia="es-MX"/>
        </w:rPr>
        <w:t>La falta de cumplimiento de convenios firmados con municipios o con instancias federales.</w:t>
      </w:r>
    </w:p>
    <w:p w14:paraId="140776C9" w14:textId="77777777" w:rsidR="000C18FD" w:rsidRDefault="000C18FD">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4963C849"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BCF7BE1" w14:textId="45B828EF" w:rsidR="00363DB2" w:rsidRDefault="00363DB2" w:rsidP="00363DB2">
      <w:pPr>
        <w:tabs>
          <w:tab w:val="left" w:pos="2235"/>
        </w:tabs>
        <w:spacing w:after="0" w:line="276" w:lineRule="auto"/>
        <w:ind w:left="284"/>
        <w:jc w:val="both"/>
        <w:rPr>
          <w:rFonts w:eastAsia="Times New Roman"/>
          <w:color w:val="000000"/>
          <w:lang w:eastAsia="es-MX"/>
        </w:rPr>
      </w:pPr>
      <w:r>
        <w:rPr>
          <w:rFonts w:eastAsia="Times New Roman"/>
          <w:color w:val="000000"/>
          <w:lang w:eastAsia="es-MX"/>
        </w:rPr>
        <w:t xml:space="preserve">Las principales características positivas del programa es que cuenta con reglas de operación, </w:t>
      </w:r>
      <w:r w:rsidRPr="00363DB2">
        <w:rPr>
          <w:rFonts w:eastAsia="Times New Roman"/>
          <w:color w:val="000000"/>
          <w:lang w:eastAsia="es-MX"/>
        </w:rPr>
        <w:t>los recursos se entregan en tiempo y forma y se ejecutaran al 100%. Además, se amplió el monto a ejecutado al mezclarse con recursos de otros fondos y otras instancias (municipios), lo que amplió la cobertura y cantidad de obras. Dado que no existen evaluaciones previas, no se tiene evidencias del impacto del programa. Se tienen bien identificadas la población potencial y objetivo del programa.</w:t>
      </w:r>
    </w:p>
    <w:p w14:paraId="1E49F867" w14:textId="6D493051" w:rsidR="00363DB2" w:rsidRPr="00122825" w:rsidRDefault="00363DB2" w:rsidP="00363DB2">
      <w:pPr>
        <w:tabs>
          <w:tab w:val="left" w:pos="2235"/>
        </w:tabs>
        <w:spacing w:after="0" w:line="276" w:lineRule="auto"/>
        <w:ind w:left="284"/>
        <w:jc w:val="both"/>
        <w:rPr>
          <w:rFonts w:eastAsia="Times New Roman"/>
          <w:color w:val="000000"/>
          <w:lang w:eastAsia="es-MX"/>
        </w:rPr>
      </w:pPr>
      <w:r w:rsidRPr="00122825">
        <w:rPr>
          <w:rFonts w:eastAsia="Times New Roman"/>
          <w:color w:val="000000"/>
          <w:lang w:eastAsia="es-MX"/>
        </w:rPr>
        <w:t>En cuanto a la existencia y disponibilidad de normatividad relacionada al FISE, se concluyó que a nivel federal y estatal existen disposiciones normativas que regulan su asignación, operación, aplicación, seguimiento, evaluación y rendición de cuentas. Asimismo, se constató que al igual que todos los programas públicos ejercidos por el Estado de Sinaloa, el FISE cuenta con procedimientos documentados sobre la planeación de sus recursos, mismos que están estandarizados y sistematizados, es decir, son utilizados por todos los involucrados en dicho proceso.</w:t>
      </w:r>
    </w:p>
    <w:p w14:paraId="16CB5AAB" w14:textId="77777777" w:rsidR="00363DB2" w:rsidRPr="00363DB2" w:rsidRDefault="00363DB2" w:rsidP="00363DB2">
      <w:pPr>
        <w:tabs>
          <w:tab w:val="left" w:pos="2235"/>
        </w:tabs>
        <w:spacing w:after="0" w:line="276" w:lineRule="auto"/>
        <w:ind w:left="284"/>
        <w:jc w:val="both"/>
        <w:rPr>
          <w:rFonts w:eastAsia="Times New Roman"/>
          <w:color w:val="000000"/>
          <w:lang w:eastAsia="es-MX"/>
        </w:rPr>
      </w:pPr>
      <w:r w:rsidRPr="00363DB2">
        <w:rPr>
          <w:rFonts w:eastAsia="Times New Roman"/>
          <w:color w:val="000000"/>
          <w:lang w:eastAsia="es-MX"/>
        </w:rPr>
        <w:t>Sobre la gestión y operación de los recursos del FISE, se concluyó que el Gobierno del Estado de Sinaloa cuenta con mecanismos debidamente registrados para constatar si las transferencias de las aportaciones se hacen de acuerdo con lo programado; que están estandarizados, es decir, son utilizados por todas las áreas responsables.</w:t>
      </w:r>
    </w:p>
    <w:p w14:paraId="25100AE1" w14:textId="1261FE08" w:rsidR="00BB6D7C" w:rsidRPr="006505C2" w:rsidRDefault="00363DB2" w:rsidP="00363DB2">
      <w:pPr>
        <w:tabs>
          <w:tab w:val="left" w:pos="2235"/>
        </w:tabs>
        <w:spacing w:after="0" w:line="276" w:lineRule="auto"/>
        <w:ind w:left="284"/>
        <w:jc w:val="both"/>
        <w:rPr>
          <w:lang w:val="es-ES"/>
        </w:rPr>
      </w:pPr>
      <w:r w:rsidRPr="00122825">
        <w:rPr>
          <w:rFonts w:eastAsia="Times New Roman"/>
          <w:color w:val="000000"/>
          <w:lang w:eastAsia="es-MX"/>
        </w:rPr>
        <w:t>Por último, se constató que el Gobierno del Estado de Sinaloa hizo del conocimiento de sus habitantes el monto de los recursos recibidos por concepto de FISE, las obras y acciones por realizar, el costo de cada una, su ubicación, número de beneficiarios, sus avances físico- financieros y al término del ejercicio, los resultados alcanzados; información mediante la cual se verificó que la cobertura y focalización de dichas aportaciones fue adecuada, toda vez que las poblaciones beneficiadas se apegan a los criterios establecidos en la normativa que regula el fondo.</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278BA7F" w14:textId="77777777" w:rsidR="004E5997" w:rsidRPr="004E5997" w:rsidRDefault="004E5997" w:rsidP="004E5997">
      <w:pPr>
        <w:pStyle w:val="Prrafodelista"/>
        <w:numPr>
          <w:ilvl w:val="0"/>
          <w:numId w:val="2"/>
        </w:numPr>
        <w:spacing w:after="0" w:line="276" w:lineRule="auto"/>
        <w:ind w:left="567" w:hanging="283"/>
        <w:jc w:val="both"/>
      </w:pPr>
      <w:r w:rsidRPr="004E5997">
        <w:t xml:space="preserve">Dar continuidad a los reportes en tiempo y forma de las metas de los indicadores del FISE, a fin de poder comparar el logro de los indicadores respecto de sus metas programadas y con base en ello, medir los resultados del Fondo en los rubros correspondientes. </w:t>
      </w:r>
    </w:p>
    <w:p w14:paraId="7C977087" w14:textId="77777777" w:rsidR="004E5997" w:rsidRPr="004E5997" w:rsidRDefault="004E5997" w:rsidP="004E5997">
      <w:pPr>
        <w:pStyle w:val="Prrafodelista"/>
        <w:numPr>
          <w:ilvl w:val="0"/>
          <w:numId w:val="2"/>
        </w:numPr>
        <w:spacing w:after="0" w:line="276" w:lineRule="auto"/>
        <w:ind w:left="567" w:hanging="283"/>
        <w:jc w:val="both"/>
      </w:pPr>
      <w:r w:rsidRPr="004E5997">
        <w:t>Continuar con una planeación más detallada y meticulosa de las metas de los indicadores del FISE, a fin de que en su proyección puedan ser considerados los efectos ya sean positivos o negativos que durante el ejercicio fiscal pudieron afectar su cumplimiento.</w:t>
      </w:r>
    </w:p>
    <w:p w14:paraId="58C4D571" w14:textId="77777777" w:rsidR="004E5997" w:rsidRPr="004E5997" w:rsidRDefault="004E5997" w:rsidP="004E5997">
      <w:pPr>
        <w:pStyle w:val="Prrafodelista"/>
        <w:numPr>
          <w:ilvl w:val="0"/>
          <w:numId w:val="2"/>
        </w:numPr>
        <w:spacing w:after="0" w:line="276" w:lineRule="auto"/>
        <w:ind w:left="567" w:hanging="283"/>
        <w:jc w:val="both"/>
      </w:pPr>
      <w:r w:rsidRPr="004E5997">
        <w:t>A fin de garantizar la granularidad, consistencia y calidad de la información que se reporta a la federación mediante el SFU, lo cual constituye una parte fundamental del proceso de rendición de cuentas del gasto federalizado, se recomienda que todos los ejecutores del FISE, que además tengan la obligación de reportar el ejercicio, destino y resultados de dichas aportaciones en el PASH, cuenten con los siguientes documentos de respaldo:</w:t>
      </w:r>
    </w:p>
    <w:p w14:paraId="123D2732" w14:textId="77777777" w:rsidR="004E5997" w:rsidRPr="004E5997" w:rsidRDefault="004E5997" w:rsidP="004E5997">
      <w:pPr>
        <w:pStyle w:val="Prrafodelista"/>
        <w:numPr>
          <w:ilvl w:val="0"/>
          <w:numId w:val="25"/>
        </w:numPr>
        <w:spacing w:after="0" w:line="276" w:lineRule="auto"/>
        <w:ind w:left="879" w:hanging="170"/>
        <w:jc w:val="both"/>
      </w:pPr>
      <w:r w:rsidRPr="004E5997">
        <w:t>Diagrama y descripción del proceso de generación de la información para la determinación de los valores reportados anualmente para cada uno de los indicadores de desempeño del FISE analizado.</w:t>
      </w:r>
    </w:p>
    <w:p w14:paraId="4F156628" w14:textId="77777777" w:rsidR="004E5997" w:rsidRPr="004E5997" w:rsidRDefault="004E5997" w:rsidP="004E5997">
      <w:pPr>
        <w:pStyle w:val="Prrafodelista"/>
        <w:numPr>
          <w:ilvl w:val="0"/>
          <w:numId w:val="25"/>
        </w:numPr>
        <w:spacing w:after="0" w:line="276" w:lineRule="auto"/>
        <w:ind w:left="879" w:hanging="170"/>
        <w:jc w:val="both"/>
      </w:pPr>
      <w:r w:rsidRPr="004E5997">
        <w:t>Documentos en los que se describan los mecanismos, instrumentos y formatos utilizados para la generación, recopilación, integración, análisis, revisión y control de la información que sustenta los valores reportados en los indicadores de desempeño.</w:t>
      </w:r>
    </w:p>
    <w:p w14:paraId="02FCE0D4" w14:textId="77777777" w:rsidR="004E5997" w:rsidRPr="004E5997" w:rsidRDefault="004E5997" w:rsidP="004E5997">
      <w:pPr>
        <w:pStyle w:val="Prrafodelista"/>
        <w:numPr>
          <w:ilvl w:val="0"/>
          <w:numId w:val="25"/>
        </w:numPr>
        <w:spacing w:after="0" w:line="276" w:lineRule="auto"/>
        <w:ind w:left="879" w:hanging="170"/>
        <w:jc w:val="both"/>
      </w:pPr>
      <w:r w:rsidRPr="004E5997">
        <w:lastRenderedPageBreak/>
        <w:t>Bitácora o memoria de cálculo y sustento estadístico de los valores reportados en los indicadores de desempeño del FISE.</w:t>
      </w:r>
    </w:p>
    <w:p w14:paraId="75E9FF6B" w14:textId="62A434D2" w:rsidR="004E5997" w:rsidRPr="004E5997" w:rsidRDefault="004E5997" w:rsidP="004E5997">
      <w:pPr>
        <w:pStyle w:val="Prrafodelista"/>
        <w:numPr>
          <w:ilvl w:val="0"/>
          <w:numId w:val="2"/>
        </w:numPr>
        <w:spacing w:after="0" w:line="276" w:lineRule="auto"/>
        <w:ind w:left="567" w:hanging="283"/>
        <w:jc w:val="both"/>
      </w:pPr>
      <w:r w:rsidRPr="004E5997">
        <w:t>Contar con mecanismos para medir la satisfacción de la población atendida.</w:t>
      </w:r>
    </w:p>
    <w:p w14:paraId="2CF8A3D5" w14:textId="77777777" w:rsidR="004E5997" w:rsidRPr="004E5997" w:rsidRDefault="004E5997" w:rsidP="004E5997">
      <w:pPr>
        <w:pStyle w:val="Prrafodelista"/>
        <w:numPr>
          <w:ilvl w:val="0"/>
          <w:numId w:val="2"/>
        </w:numPr>
        <w:spacing w:after="0" w:line="276" w:lineRule="auto"/>
        <w:ind w:left="567" w:hanging="283"/>
        <w:jc w:val="both"/>
      </w:pPr>
      <w:r w:rsidRPr="004E5997">
        <w:t>Cumplir con convenios firmados con municipios o con instancias federales.</w:t>
      </w:r>
    </w:p>
    <w:p w14:paraId="3575A9BD" w14:textId="1067DE8E" w:rsidR="002B666E" w:rsidRDefault="002B666E" w:rsidP="004E5997">
      <w:pPr>
        <w:pStyle w:val="Prrafodelista"/>
        <w:spacing w:after="0" w:line="276" w:lineRule="auto"/>
        <w:ind w:left="567"/>
        <w:jc w:val="both"/>
      </w:pPr>
    </w:p>
    <w:p w14:paraId="7BD1A002" w14:textId="77777777" w:rsidR="004E5997" w:rsidRDefault="004E5997" w:rsidP="004E5997">
      <w:pPr>
        <w:pStyle w:val="Prrafodelista"/>
        <w:spacing w:after="0" w:line="276" w:lineRule="auto"/>
        <w:ind w:left="567"/>
        <w:jc w:val="both"/>
      </w:pPr>
    </w:p>
    <w:p w14:paraId="3AF23420" w14:textId="77777777" w:rsidR="004E5997" w:rsidRDefault="004E5997" w:rsidP="004E5997">
      <w:pPr>
        <w:pStyle w:val="Prrafodelista"/>
        <w:spacing w:after="0" w:line="276" w:lineRule="auto"/>
        <w:ind w:left="567"/>
        <w:jc w:val="both"/>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147CF3">
        <w:trPr>
          <w:trHeight w:val="340"/>
        </w:trPr>
        <w:tc>
          <w:tcPr>
            <w:tcW w:w="9910" w:type="dxa"/>
            <w:tcBorders>
              <w:top w:val="nil"/>
              <w:left w:val="nil"/>
              <w:bottom w:val="nil"/>
              <w:right w:val="nil"/>
            </w:tcBorders>
            <w:shd w:val="clear" w:color="auto" w:fill="auto"/>
            <w:vAlign w:val="center"/>
          </w:tcPr>
          <w:p w14:paraId="29FB0F2C" w14:textId="28613392" w:rsidR="006C747D" w:rsidRPr="00133709" w:rsidRDefault="0006118A" w:rsidP="00521401">
            <w:pPr>
              <w:spacing w:after="0" w:line="276" w:lineRule="auto"/>
              <w:ind w:left="179"/>
            </w:pPr>
            <w:r w:rsidRPr="0006118A">
              <w:t>Emilio Hernández Sandoval</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147CF3">
        <w:trPr>
          <w:trHeight w:val="340"/>
        </w:trPr>
        <w:tc>
          <w:tcPr>
            <w:tcW w:w="9910" w:type="dxa"/>
            <w:tcBorders>
              <w:top w:val="nil"/>
              <w:left w:val="nil"/>
              <w:bottom w:val="nil"/>
              <w:right w:val="nil"/>
            </w:tcBorders>
            <w:shd w:val="clear" w:color="auto" w:fill="auto"/>
            <w:vAlign w:val="center"/>
          </w:tcPr>
          <w:p w14:paraId="0D8AE66A" w14:textId="19174D78" w:rsidR="006C747D" w:rsidRPr="00133709" w:rsidRDefault="0006118A" w:rsidP="00521401">
            <w:pPr>
              <w:spacing w:after="0" w:line="276" w:lineRule="auto"/>
              <w:ind w:left="179"/>
            </w:pPr>
            <w:r>
              <w:t>Apoyo a Programas Sociales</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147CF3">
        <w:trPr>
          <w:trHeight w:val="340"/>
        </w:trPr>
        <w:tc>
          <w:tcPr>
            <w:tcW w:w="9910" w:type="dxa"/>
            <w:tcBorders>
              <w:top w:val="nil"/>
              <w:left w:val="nil"/>
              <w:bottom w:val="nil"/>
              <w:right w:val="nil"/>
            </w:tcBorders>
            <w:shd w:val="clear" w:color="auto" w:fill="auto"/>
            <w:vAlign w:val="center"/>
          </w:tcPr>
          <w:p w14:paraId="4670C5F0" w14:textId="5804C24D" w:rsidR="006C747D" w:rsidRPr="00133709" w:rsidRDefault="00147CF3" w:rsidP="00521401">
            <w:pPr>
              <w:spacing w:after="0" w:line="276" w:lineRule="auto"/>
              <w:ind w:left="179"/>
            </w:pPr>
            <w:r w:rsidRPr="00147CF3">
              <w:t>Secretaría de Bienestar y Desarrollo Sustentable</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147CF3">
        <w:trPr>
          <w:trHeight w:val="340"/>
        </w:trPr>
        <w:tc>
          <w:tcPr>
            <w:tcW w:w="9910" w:type="dxa"/>
            <w:tcBorders>
              <w:top w:val="nil"/>
              <w:left w:val="nil"/>
              <w:bottom w:val="nil"/>
              <w:right w:val="nil"/>
            </w:tcBorders>
            <w:shd w:val="clear" w:color="auto" w:fill="auto"/>
            <w:vAlign w:val="center"/>
          </w:tcPr>
          <w:p w14:paraId="554856C4" w14:textId="77777777" w:rsidR="0006118A" w:rsidRDefault="0006118A" w:rsidP="0006118A">
            <w:pPr>
              <w:spacing w:after="0" w:line="276" w:lineRule="auto"/>
              <w:ind w:left="179"/>
            </w:pPr>
            <w:r>
              <w:t>Ing. Jehovany Torres Ayala, Arq. Enrique Lugo Escobar, Ing. Benjamín Heras Flores,</w:t>
            </w:r>
          </w:p>
          <w:p w14:paraId="0708A3B6" w14:textId="47232DF0" w:rsidR="006C747D" w:rsidRPr="00133709" w:rsidRDefault="0006118A" w:rsidP="0006118A">
            <w:pPr>
              <w:spacing w:after="0" w:line="276" w:lineRule="auto"/>
              <w:ind w:left="179"/>
            </w:pPr>
            <w:r>
              <w:t xml:space="preserve">C.P. Luis Guillermo Calderón, Lic. Hare de Jesús </w:t>
            </w:r>
            <w:proofErr w:type="spellStart"/>
            <w:r>
              <w:t>Jímenez</w:t>
            </w:r>
            <w:proofErr w:type="spellEnd"/>
            <w:r>
              <w:t xml:space="preserve"> Rosas. Lic. Jesús Rafael Curiel León</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147CF3">
        <w:trPr>
          <w:trHeight w:val="340"/>
        </w:trPr>
        <w:tc>
          <w:tcPr>
            <w:tcW w:w="9910" w:type="dxa"/>
            <w:tcBorders>
              <w:top w:val="nil"/>
              <w:left w:val="nil"/>
              <w:bottom w:val="nil"/>
              <w:right w:val="nil"/>
            </w:tcBorders>
            <w:shd w:val="clear" w:color="auto" w:fill="auto"/>
            <w:vAlign w:val="center"/>
          </w:tcPr>
          <w:p w14:paraId="76294494" w14:textId="5F5E0627" w:rsidR="006C747D" w:rsidRPr="00133709" w:rsidRDefault="00CC7786" w:rsidP="00521401">
            <w:pPr>
              <w:spacing w:after="0" w:line="276" w:lineRule="auto"/>
              <w:ind w:left="179"/>
            </w:pPr>
            <w:hyperlink r:id="rId14" w:history="1">
              <w:r w:rsidR="0006118A" w:rsidRPr="00F72079">
                <w:rPr>
                  <w:rStyle w:val="Hipervnculo"/>
                </w:rPr>
                <w:t>emilio.hernandez@sinaloa.gob.mx</w:t>
              </w:r>
            </w:hyperlink>
            <w:r w:rsidR="0006118A">
              <w:t xml:space="preserve"> </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147CF3">
        <w:trPr>
          <w:trHeight w:val="340"/>
        </w:trPr>
        <w:tc>
          <w:tcPr>
            <w:tcW w:w="9910" w:type="dxa"/>
            <w:tcBorders>
              <w:top w:val="nil"/>
              <w:left w:val="nil"/>
              <w:bottom w:val="nil"/>
              <w:right w:val="nil"/>
            </w:tcBorders>
            <w:shd w:val="clear" w:color="auto" w:fill="auto"/>
            <w:vAlign w:val="center"/>
          </w:tcPr>
          <w:p w14:paraId="50AB6A92" w14:textId="2304F523" w:rsidR="006C747D" w:rsidRPr="00133709" w:rsidRDefault="00147CF3" w:rsidP="00521401">
            <w:pPr>
              <w:spacing w:after="0" w:line="276" w:lineRule="auto"/>
              <w:ind w:left="179"/>
            </w:pPr>
            <w:r w:rsidRPr="00147CF3">
              <w:t>(667) 758 7000 Ext 2240</w:t>
            </w:r>
          </w:p>
        </w:tc>
      </w:tr>
    </w:tbl>
    <w:p w14:paraId="185A3440" w14:textId="4C9EB465" w:rsidR="000D2A1A" w:rsidRDefault="000D2A1A" w:rsidP="00F638EF">
      <w:pPr>
        <w:spacing w:after="0"/>
        <w:rPr>
          <w:lang w:val="es-ES"/>
        </w:rPr>
      </w:pPr>
    </w:p>
    <w:p w14:paraId="7F7B6E04" w14:textId="78C6827E" w:rsidR="004E5997" w:rsidRDefault="004E5997" w:rsidP="00F638EF">
      <w:pPr>
        <w:spacing w:after="0"/>
        <w:rPr>
          <w:lang w:val="es-ES"/>
        </w:rPr>
      </w:pPr>
    </w:p>
    <w:p w14:paraId="728917ED" w14:textId="77777777" w:rsidR="004E5997" w:rsidRDefault="004E5997"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1DF85AE3"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147CF3">
        <w:trPr>
          <w:trHeight w:val="340"/>
        </w:trPr>
        <w:tc>
          <w:tcPr>
            <w:tcW w:w="9910" w:type="dxa"/>
            <w:gridSpan w:val="4"/>
            <w:shd w:val="clear" w:color="auto" w:fill="auto"/>
            <w:vAlign w:val="center"/>
          </w:tcPr>
          <w:p w14:paraId="44738BAF" w14:textId="6DA46608" w:rsidR="007C4CD6" w:rsidRPr="00521401" w:rsidRDefault="00147CF3" w:rsidP="00521401">
            <w:pPr>
              <w:spacing w:after="0" w:line="276" w:lineRule="auto"/>
              <w:ind w:left="179"/>
            </w:pPr>
            <w:r>
              <w:t>Fondo para la Infraestructura Social de las Entidades (FISE)</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147CF3">
        <w:trPr>
          <w:trHeight w:val="340"/>
        </w:trPr>
        <w:tc>
          <w:tcPr>
            <w:tcW w:w="9910" w:type="dxa"/>
            <w:gridSpan w:val="4"/>
            <w:shd w:val="clear" w:color="auto" w:fill="auto"/>
            <w:vAlign w:val="center"/>
          </w:tcPr>
          <w:p w14:paraId="0850CE8D" w14:textId="3A8DB7D7" w:rsidR="007C4CD6" w:rsidRPr="007C4CD6" w:rsidRDefault="00147CF3" w:rsidP="00521401">
            <w:pPr>
              <w:spacing w:after="0" w:line="276" w:lineRule="auto"/>
              <w:ind w:left="179"/>
            </w:pPr>
            <w:r>
              <w:t>FISE</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147CF3">
        <w:trPr>
          <w:trHeight w:val="340"/>
        </w:trPr>
        <w:tc>
          <w:tcPr>
            <w:tcW w:w="9910" w:type="dxa"/>
            <w:gridSpan w:val="4"/>
            <w:shd w:val="clear" w:color="auto" w:fill="auto"/>
            <w:vAlign w:val="center"/>
          </w:tcPr>
          <w:p w14:paraId="7D53808F" w14:textId="4C529E43" w:rsidR="007C4CD6" w:rsidRPr="007C4CD6" w:rsidRDefault="00147CF3" w:rsidP="00521401">
            <w:pPr>
              <w:spacing w:after="0" w:line="276" w:lineRule="auto"/>
              <w:ind w:left="179"/>
            </w:pPr>
            <w:r>
              <w:t>Secretaría de Bienestar y Desarrollo Sustentable</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147CF3">
        <w:trPr>
          <w:trHeight w:val="340"/>
        </w:trPr>
        <w:tc>
          <w:tcPr>
            <w:tcW w:w="2405" w:type="dxa"/>
            <w:shd w:val="clear" w:color="auto" w:fill="auto"/>
            <w:vAlign w:val="center"/>
          </w:tcPr>
          <w:p w14:paraId="43D369B0" w14:textId="499EEBE6" w:rsidR="005A28B9" w:rsidRPr="00A16BE7" w:rsidRDefault="00147CF3" w:rsidP="00090637">
            <w:pPr>
              <w:spacing w:after="0" w:line="276" w:lineRule="auto"/>
              <w:jc w:val="center"/>
            </w:pPr>
            <w:r>
              <w:t>X</w:t>
            </w:r>
          </w:p>
        </w:tc>
        <w:tc>
          <w:tcPr>
            <w:tcW w:w="2410" w:type="dxa"/>
            <w:shd w:val="clear" w:color="auto" w:fill="auto"/>
            <w:vAlign w:val="center"/>
          </w:tcPr>
          <w:p w14:paraId="208A5616" w14:textId="77777777"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147CF3">
        <w:trPr>
          <w:trHeight w:val="340"/>
        </w:trPr>
        <w:tc>
          <w:tcPr>
            <w:tcW w:w="3256" w:type="dxa"/>
            <w:shd w:val="clear" w:color="auto" w:fill="auto"/>
            <w:vAlign w:val="center"/>
          </w:tcPr>
          <w:p w14:paraId="06EEC80E" w14:textId="0B13A673" w:rsidR="00090637" w:rsidRPr="00D913D9" w:rsidRDefault="00090637" w:rsidP="00287214">
            <w:pPr>
              <w:spacing w:after="0" w:line="276" w:lineRule="auto"/>
              <w:jc w:val="center"/>
              <w:rPr>
                <w:bCs/>
              </w:rPr>
            </w:pPr>
          </w:p>
        </w:tc>
        <w:tc>
          <w:tcPr>
            <w:tcW w:w="3402" w:type="dxa"/>
            <w:shd w:val="clear" w:color="auto" w:fill="auto"/>
            <w:vAlign w:val="center"/>
          </w:tcPr>
          <w:p w14:paraId="117D875F" w14:textId="70CCADEB" w:rsidR="00090637" w:rsidRPr="00090637" w:rsidRDefault="00147CF3"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lastRenderedPageBreak/>
              <w:t xml:space="preserve">Nombre </w:t>
            </w:r>
            <w:r w:rsidR="00925C75" w:rsidRPr="00A753A2">
              <w:rPr>
                <w:rFonts w:eastAsia="Times New Roman"/>
                <w:b/>
                <w:color w:val="000000"/>
                <w:lang w:eastAsia="es-MX"/>
              </w:rPr>
              <w:t>completo:</w:t>
            </w:r>
          </w:p>
        </w:tc>
      </w:tr>
      <w:tr w:rsidR="005065B9" w14:paraId="216FE23E" w14:textId="77777777" w:rsidTr="00147CF3">
        <w:trPr>
          <w:trHeight w:val="340"/>
        </w:trPr>
        <w:tc>
          <w:tcPr>
            <w:tcW w:w="9910" w:type="dxa"/>
            <w:gridSpan w:val="3"/>
            <w:shd w:val="clear" w:color="auto" w:fill="auto"/>
          </w:tcPr>
          <w:p w14:paraId="7091B8EA" w14:textId="2406AF8C" w:rsidR="005065B9" w:rsidRPr="00521401" w:rsidRDefault="00147CF3" w:rsidP="0085672F">
            <w:pPr>
              <w:spacing w:after="0" w:line="276" w:lineRule="auto"/>
              <w:ind w:left="179"/>
            </w:pPr>
            <w:r w:rsidRPr="00147CF3">
              <w:t>Jehovany Torres Ayala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5065B9" w14:paraId="6370D0DF" w14:textId="77777777" w:rsidTr="00147CF3">
        <w:trPr>
          <w:trHeight w:val="340"/>
        </w:trPr>
        <w:tc>
          <w:tcPr>
            <w:tcW w:w="9910" w:type="dxa"/>
            <w:gridSpan w:val="3"/>
            <w:shd w:val="clear" w:color="auto" w:fill="auto"/>
          </w:tcPr>
          <w:p w14:paraId="54E4AA94" w14:textId="0EACF43F" w:rsidR="005065B9" w:rsidRPr="007301C5" w:rsidRDefault="00CC7786" w:rsidP="002C74F0">
            <w:pPr>
              <w:spacing w:after="0" w:line="276" w:lineRule="auto"/>
              <w:ind w:left="179"/>
            </w:pPr>
            <w:hyperlink r:id="rId15" w:history="1">
              <w:r w:rsidR="00147CF3" w:rsidRPr="00F72079">
                <w:rPr>
                  <w:rStyle w:val="Hipervnculo"/>
                </w:rPr>
                <w:t>jehovany.torres@sinaloa.gob.mx</w:t>
              </w:r>
            </w:hyperlink>
            <w:r w:rsidR="00147CF3">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147CF3">
        <w:trPr>
          <w:trHeight w:val="340"/>
        </w:trPr>
        <w:tc>
          <w:tcPr>
            <w:tcW w:w="9910" w:type="dxa"/>
            <w:gridSpan w:val="3"/>
            <w:shd w:val="clear" w:color="auto" w:fill="auto"/>
          </w:tcPr>
          <w:p w14:paraId="138DA773" w14:textId="6C261DD2" w:rsidR="005065B9" w:rsidRPr="0085672F" w:rsidRDefault="00147CF3" w:rsidP="005065B9">
            <w:pPr>
              <w:spacing w:after="0" w:line="276" w:lineRule="auto"/>
              <w:ind w:left="179"/>
            </w:pPr>
            <w:r w:rsidRPr="00147CF3">
              <w:t>Coordinación de Gestión e Inversión</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147CF3">
        <w:trPr>
          <w:trHeight w:val="340"/>
        </w:trPr>
        <w:tc>
          <w:tcPr>
            <w:tcW w:w="9910" w:type="dxa"/>
            <w:gridSpan w:val="3"/>
            <w:shd w:val="clear" w:color="auto" w:fill="auto"/>
          </w:tcPr>
          <w:p w14:paraId="6F19C066" w14:textId="580E4E9B" w:rsidR="005065B9" w:rsidRPr="007301C5" w:rsidRDefault="00147CF3" w:rsidP="00AA0950">
            <w:pPr>
              <w:spacing w:after="0" w:line="276" w:lineRule="auto"/>
              <w:ind w:left="179"/>
            </w:pPr>
            <w:r>
              <w:t>(</w:t>
            </w:r>
            <w:r w:rsidRPr="00147CF3">
              <w:t>667</w:t>
            </w:r>
            <w:r>
              <w:t>)</w:t>
            </w:r>
            <w:r w:rsidRPr="00147CF3">
              <w:t xml:space="preserve"> 758 70 00 </w:t>
            </w:r>
            <w:r>
              <w:t>E</w:t>
            </w:r>
            <w:r w:rsidRPr="00147CF3">
              <w:t>xt. 2212, 2217 y 2228</w:t>
            </w:r>
          </w:p>
        </w:tc>
      </w:tr>
    </w:tbl>
    <w:p w14:paraId="222ABE39" w14:textId="33F4764C" w:rsidR="00090637" w:rsidRDefault="00090637" w:rsidP="00090637">
      <w:pPr>
        <w:spacing w:after="0" w:line="276" w:lineRule="auto"/>
        <w:jc w:val="both"/>
        <w:rPr>
          <w:lang w:val="es-ES"/>
        </w:rPr>
      </w:pPr>
    </w:p>
    <w:p w14:paraId="446B07F8" w14:textId="591D7E13" w:rsidR="004E5997" w:rsidRDefault="004E5997" w:rsidP="00090637">
      <w:pPr>
        <w:spacing w:after="0" w:line="276" w:lineRule="auto"/>
        <w:jc w:val="both"/>
        <w:rPr>
          <w:lang w:val="es-ES"/>
        </w:rPr>
      </w:pPr>
    </w:p>
    <w:p w14:paraId="5B7A7598" w14:textId="77777777" w:rsidR="004E5997" w:rsidRDefault="004E5997"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147CF3">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147CF3">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47CF3">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4B65083F" w:rsidR="00A06CEF" w:rsidRPr="00866990" w:rsidRDefault="00147CF3" w:rsidP="00A06CEF">
            <w:pPr>
              <w:spacing w:after="0" w:line="276" w:lineRule="auto"/>
            </w:pPr>
            <w:r>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147CF3">
        <w:trPr>
          <w:trHeight w:val="340"/>
        </w:trPr>
        <w:tc>
          <w:tcPr>
            <w:tcW w:w="9910" w:type="dxa"/>
            <w:gridSpan w:val="4"/>
            <w:shd w:val="clear" w:color="auto" w:fill="auto"/>
            <w:vAlign w:val="center"/>
          </w:tcPr>
          <w:p w14:paraId="334040E1" w14:textId="46238188"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147CF3">
        <w:trPr>
          <w:trHeight w:val="340"/>
        </w:trPr>
        <w:tc>
          <w:tcPr>
            <w:tcW w:w="9910" w:type="dxa"/>
            <w:gridSpan w:val="4"/>
            <w:shd w:val="clear" w:color="auto" w:fill="auto"/>
            <w:vAlign w:val="center"/>
          </w:tcPr>
          <w:p w14:paraId="2A2EB40C" w14:textId="5B2D07E9" w:rsidR="00090637" w:rsidRPr="00866990" w:rsidRDefault="00090637" w:rsidP="00521401">
            <w:pPr>
              <w:spacing w:after="0" w:line="276" w:lineRule="auto"/>
              <w:ind w:left="179"/>
            </w:pP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147CF3">
        <w:trPr>
          <w:trHeight w:val="340"/>
        </w:trPr>
        <w:tc>
          <w:tcPr>
            <w:tcW w:w="9910" w:type="dxa"/>
            <w:gridSpan w:val="4"/>
            <w:shd w:val="clear" w:color="auto" w:fill="auto"/>
            <w:vAlign w:val="center"/>
          </w:tcPr>
          <w:p w14:paraId="7D64613A" w14:textId="5E0DAED8"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bl>
    <w:p w14:paraId="709F661F" w14:textId="03FE2822" w:rsidR="00AB629A" w:rsidRDefault="00AB629A"/>
    <w:tbl>
      <w:tblPr>
        <w:tblStyle w:val="Tablaconcuadrcula"/>
        <w:tblW w:w="0" w:type="auto"/>
        <w:tblLook w:val="04A0" w:firstRow="1" w:lastRow="0" w:firstColumn="1" w:lastColumn="0" w:noHBand="0" w:noVBand="1"/>
      </w:tblPr>
      <w:tblGrid>
        <w:gridCol w:w="9910"/>
      </w:tblGrid>
      <w:tr w:rsidR="00090637" w14:paraId="48B7EE05" w14:textId="77777777" w:rsidTr="00397FC7">
        <w:trPr>
          <w:trHeight w:val="340"/>
        </w:trPr>
        <w:tc>
          <w:tcPr>
            <w:tcW w:w="9910" w:type="dxa"/>
            <w:tcBorders>
              <w:top w:val="nil"/>
              <w:left w:val="nil"/>
              <w:bottom w:val="nil"/>
              <w:right w:val="nil"/>
            </w:tcBorders>
            <w:shd w:val="clear" w:color="auto" w:fill="651D32"/>
            <w:vAlign w:val="center"/>
          </w:tcPr>
          <w:p w14:paraId="4AF233BE" w14:textId="274A8364"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397FC7">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397FC7">
        <w:trPr>
          <w:trHeight w:val="340"/>
        </w:trPr>
        <w:tc>
          <w:tcPr>
            <w:tcW w:w="9910" w:type="dxa"/>
            <w:tcBorders>
              <w:top w:val="nil"/>
              <w:left w:val="nil"/>
              <w:bottom w:val="nil"/>
              <w:right w:val="nil"/>
            </w:tcBorders>
            <w:shd w:val="clear" w:color="auto" w:fill="auto"/>
            <w:vAlign w:val="center"/>
          </w:tcPr>
          <w:p w14:paraId="48506B76" w14:textId="0D837CA7" w:rsidR="00B73B22" w:rsidRPr="00B73B22" w:rsidRDefault="00CC7786" w:rsidP="00B73B22">
            <w:pPr>
              <w:spacing w:after="0" w:line="276" w:lineRule="auto"/>
              <w:ind w:left="447"/>
              <w:rPr>
                <w:rFonts w:eastAsia="Times New Roman"/>
                <w:color w:val="0563C1"/>
                <w:lang w:eastAsia="es-MX"/>
              </w:rPr>
            </w:pPr>
            <w:hyperlink r:id="rId16" w:history="1">
              <w:r w:rsidR="00B73B22" w:rsidRPr="00BA2AFE">
                <w:rPr>
                  <w:rStyle w:val="Hipervnculo"/>
                  <w:rFonts w:eastAsia="Times New Roman"/>
                  <w:lang w:eastAsia="es-MX"/>
                </w:rPr>
                <w:t>http://saludsinaloa.gob.mx</w:t>
              </w:r>
            </w:hyperlink>
            <w:r w:rsidR="00B73B22">
              <w:rPr>
                <w:rStyle w:val="Hipervnculo"/>
                <w:rFonts w:eastAsia="Times New Roman"/>
                <w:u w:val="none"/>
                <w:lang w:eastAsia="es-MX"/>
              </w:rPr>
              <w:t xml:space="preserve">,  </w:t>
            </w:r>
            <w:hyperlink r:id="rId17" w:history="1">
              <w:r w:rsidR="00B73B22" w:rsidRPr="00BA2AFE">
                <w:rPr>
                  <w:rStyle w:val="Hipervnculo"/>
                  <w:rFonts w:eastAsia="Times New Roman"/>
                  <w:lang w:eastAsia="es-MX"/>
                </w:rPr>
                <w:t>http://evalua.sinaloa.gob.mx/</w:t>
              </w:r>
            </w:hyperlink>
          </w:p>
        </w:tc>
      </w:tr>
      <w:tr w:rsidR="00090637" w:rsidRPr="007D00B1" w14:paraId="4769C860" w14:textId="77777777" w:rsidTr="00397FC7">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B73B22" w14:paraId="63F577C5" w14:textId="77777777" w:rsidTr="00397FC7">
        <w:trPr>
          <w:trHeight w:val="340"/>
        </w:trPr>
        <w:tc>
          <w:tcPr>
            <w:tcW w:w="9910" w:type="dxa"/>
            <w:tcBorders>
              <w:top w:val="nil"/>
              <w:left w:val="nil"/>
              <w:bottom w:val="nil"/>
              <w:right w:val="nil"/>
            </w:tcBorders>
            <w:shd w:val="clear" w:color="auto" w:fill="auto"/>
            <w:vAlign w:val="center"/>
          </w:tcPr>
          <w:p w14:paraId="4038F400" w14:textId="4FAFF700" w:rsidR="00B73B22" w:rsidRPr="00866990" w:rsidRDefault="00CC7786" w:rsidP="00B73B22">
            <w:pPr>
              <w:spacing w:after="0" w:line="276" w:lineRule="auto"/>
              <w:ind w:left="447"/>
            </w:pPr>
            <w:hyperlink r:id="rId18" w:history="1">
              <w:r w:rsidR="00B73B22" w:rsidRPr="00BA2AFE">
                <w:rPr>
                  <w:rStyle w:val="Hipervnculo"/>
                  <w:rFonts w:eastAsia="Times New Roman"/>
                  <w:lang w:eastAsia="es-MX"/>
                </w:rPr>
                <w:t>http://saludsinaloa.gob.mx</w:t>
              </w:r>
            </w:hyperlink>
            <w:r w:rsidR="00B73B22">
              <w:rPr>
                <w:rStyle w:val="Hipervnculo"/>
                <w:rFonts w:eastAsia="Times New Roman"/>
                <w:u w:val="none"/>
                <w:lang w:eastAsia="es-MX"/>
              </w:rPr>
              <w:t xml:space="preserve">,  </w:t>
            </w:r>
            <w:hyperlink r:id="rId19" w:history="1">
              <w:r w:rsidR="00B73B22" w:rsidRPr="00BA2AFE">
                <w:rPr>
                  <w:rStyle w:val="Hipervnculo"/>
                  <w:rFonts w:eastAsia="Times New Roman"/>
                  <w:lang w:eastAsia="es-MX"/>
                </w:rPr>
                <w:t>http://evalua.sinaloa.gob.mx/</w:t>
              </w:r>
            </w:hyperlink>
          </w:p>
        </w:tc>
      </w:tr>
    </w:tbl>
    <w:p w14:paraId="5B009D40" w14:textId="27A2F5A2" w:rsidR="00090637" w:rsidRPr="00AF2993" w:rsidRDefault="00090637" w:rsidP="00090637">
      <w:pPr>
        <w:spacing w:after="0" w:line="276" w:lineRule="auto"/>
        <w:jc w:val="both"/>
        <w:rPr>
          <w:lang w:val="es-ES"/>
        </w:rPr>
      </w:pPr>
    </w:p>
    <w:sectPr w:rsidR="00090637" w:rsidRPr="00AF2993" w:rsidSect="002C74F0">
      <w:pgSz w:w="12240" w:h="15840"/>
      <w:pgMar w:top="1418" w:right="902" w:bottom="1134" w:left="1418" w:header="56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7958" w14:textId="77777777" w:rsidR="00397FC7" w:rsidRDefault="00397FC7" w:rsidP="008E5209">
      <w:pPr>
        <w:spacing w:after="0" w:line="240" w:lineRule="auto"/>
      </w:pPr>
      <w:r>
        <w:separator/>
      </w:r>
    </w:p>
  </w:endnote>
  <w:endnote w:type="continuationSeparator" w:id="0">
    <w:p w14:paraId="0C5E5E1C" w14:textId="77777777" w:rsidR="00397FC7" w:rsidRDefault="00397FC7"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642303576"/>
      <w:docPartObj>
        <w:docPartGallery w:val="Page Numbers (Bottom of Page)"/>
        <w:docPartUnique/>
      </w:docPartObj>
    </w:sdtPr>
    <w:sdtEndPr/>
    <w:sdtContent>
      <w:p w14:paraId="6ABA89A6" w14:textId="77777777" w:rsidR="00397FC7" w:rsidRPr="00226E1B" w:rsidRDefault="00397FC7" w:rsidP="002C74F0">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Pr>
            <w:b/>
            <w:bCs/>
            <w:sz w:val="18"/>
            <w:szCs w:val="18"/>
          </w:rPr>
          <w:t>2</w:t>
        </w:r>
        <w:r w:rsidRPr="00226E1B">
          <w:rPr>
            <w:b/>
            <w:bCs/>
            <w:sz w:val="18"/>
            <w:szCs w:val="18"/>
          </w:rPr>
          <w:fldChar w:fldCharType="end"/>
        </w:r>
      </w:p>
    </w:sdtContent>
  </w:sdt>
  <w:p w14:paraId="0D417687" w14:textId="77777777" w:rsidR="00397FC7" w:rsidRPr="002C74F0" w:rsidRDefault="00397FC7" w:rsidP="002C7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58C50ED7" w:rsidR="00397FC7" w:rsidRPr="00226E1B" w:rsidRDefault="00397FC7">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Pr="00AA0950">
          <w:rPr>
            <w:b/>
            <w:bCs/>
            <w:noProof/>
            <w:sz w:val="18"/>
            <w:szCs w:val="18"/>
            <w:lang w:val="es-ES"/>
          </w:rPr>
          <w:t>1</w:t>
        </w:r>
        <w:r w:rsidRPr="00226E1B">
          <w:rPr>
            <w:b/>
            <w:bCs/>
            <w:sz w:val="18"/>
            <w:szCs w:val="18"/>
          </w:rPr>
          <w:fldChar w:fldCharType="end"/>
        </w:r>
      </w:p>
    </w:sdtContent>
  </w:sdt>
  <w:p w14:paraId="6F1DC62D" w14:textId="77777777" w:rsidR="00397FC7" w:rsidRPr="00086DF2" w:rsidRDefault="00397FC7"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0064" w14:textId="77777777" w:rsidR="00397FC7" w:rsidRDefault="00397FC7" w:rsidP="008E5209">
      <w:pPr>
        <w:spacing w:after="0" w:line="240" w:lineRule="auto"/>
      </w:pPr>
      <w:r>
        <w:separator/>
      </w:r>
    </w:p>
  </w:footnote>
  <w:footnote w:type="continuationSeparator" w:id="0">
    <w:p w14:paraId="4E2CC1F5" w14:textId="77777777" w:rsidR="00397FC7" w:rsidRDefault="00397FC7"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27E2" w14:textId="77777777" w:rsidR="00397FC7" w:rsidRDefault="00397FC7" w:rsidP="00AB629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0EE17961" wp14:editId="7AFA2965">
          <wp:simplePos x="0" y="0"/>
          <wp:positionH relativeFrom="column">
            <wp:posOffset>-471805</wp:posOffset>
          </wp:positionH>
          <wp:positionV relativeFrom="paragraph">
            <wp:posOffset>-131445</wp:posOffset>
          </wp:positionV>
          <wp:extent cx="1924050" cy="653052"/>
          <wp:effectExtent l="0" t="0" r="0" b="0"/>
          <wp:wrapNone/>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47C3A009" w14:textId="07236631" w:rsidR="00397FC7" w:rsidRPr="00AB629A" w:rsidRDefault="00397FC7" w:rsidP="00AB62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397FC7" w:rsidRDefault="00397FC7"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19D2993B" w14:textId="77777777" w:rsidR="00397FC7" w:rsidRPr="006D38E2" w:rsidRDefault="00397FC7"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4868_"/>
      </v:shape>
    </w:pict>
  </w:numPicBullet>
  <w:abstractNum w:abstractNumId="0" w15:restartNumberingAfterBreak="0">
    <w:nsid w:val="008B0C19"/>
    <w:multiLevelType w:val="hybridMultilevel"/>
    <w:tmpl w:val="A49ED14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11D00CA9"/>
    <w:multiLevelType w:val="multilevel"/>
    <w:tmpl w:val="080A001F"/>
    <w:numStyleLink w:val="Estilo1"/>
  </w:abstractNum>
  <w:abstractNum w:abstractNumId="2"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3" w15:restartNumberingAfterBreak="0">
    <w:nsid w:val="229153BA"/>
    <w:multiLevelType w:val="hybridMultilevel"/>
    <w:tmpl w:val="9D0417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2F95A77"/>
    <w:multiLevelType w:val="hybridMultilevel"/>
    <w:tmpl w:val="1CDEE666"/>
    <w:lvl w:ilvl="0" w:tplc="85883C98">
      <w:start w:val="1"/>
      <w:numFmt w:val="decimal"/>
      <w:lvlText w:val="%1."/>
      <w:lvlJc w:val="lef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48022B"/>
    <w:multiLevelType w:val="hybridMultilevel"/>
    <w:tmpl w:val="3F9EF11A"/>
    <w:lvl w:ilvl="0" w:tplc="B010E3F2">
      <w:start w:val="6"/>
      <w:numFmt w:val="bullet"/>
      <w:lvlText w:val="•"/>
      <w:lvlJc w:val="left"/>
      <w:pPr>
        <w:ind w:left="705" w:hanging="705"/>
      </w:pPr>
      <w:rPr>
        <w:rFonts w:ascii="Calibri" w:eastAsia="Times New Roman"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E1450B3"/>
    <w:multiLevelType w:val="hybridMultilevel"/>
    <w:tmpl w:val="6122D184"/>
    <w:lvl w:ilvl="0" w:tplc="080A0001">
      <w:start w:val="1"/>
      <w:numFmt w:val="bullet"/>
      <w:lvlText w:val=""/>
      <w:lvlJc w:val="left"/>
      <w:pPr>
        <w:ind w:left="1004" w:hanging="360"/>
      </w:pPr>
      <w:rPr>
        <w:rFonts w:ascii="Symbol" w:hAnsi="Symbol"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976FED"/>
    <w:multiLevelType w:val="hybridMultilevel"/>
    <w:tmpl w:val="5B289E42"/>
    <w:lvl w:ilvl="0" w:tplc="EC02BC94">
      <w:start w:val="1"/>
      <w:numFmt w:val="bullet"/>
      <w:lvlText w:val="•"/>
      <w:lvlJc w:val="left"/>
      <w:pPr>
        <w:tabs>
          <w:tab w:val="num" w:pos="720"/>
        </w:tabs>
        <w:ind w:left="720" w:hanging="360"/>
      </w:pPr>
      <w:rPr>
        <w:rFonts w:ascii="Arial" w:hAnsi="Arial" w:hint="default"/>
      </w:rPr>
    </w:lvl>
    <w:lvl w:ilvl="1" w:tplc="EBFCC34A" w:tentative="1">
      <w:start w:val="1"/>
      <w:numFmt w:val="bullet"/>
      <w:lvlText w:val="•"/>
      <w:lvlJc w:val="left"/>
      <w:pPr>
        <w:tabs>
          <w:tab w:val="num" w:pos="1440"/>
        </w:tabs>
        <w:ind w:left="1440" w:hanging="360"/>
      </w:pPr>
      <w:rPr>
        <w:rFonts w:ascii="Arial" w:hAnsi="Arial" w:hint="default"/>
      </w:rPr>
    </w:lvl>
    <w:lvl w:ilvl="2" w:tplc="6B52AF36" w:tentative="1">
      <w:start w:val="1"/>
      <w:numFmt w:val="bullet"/>
      <w:lvlText w:val="•"/>
      <w:lvlJc w:val="left"/>
      <w:pPr>
        <w:tabs>
          <w:tab w:val="num" w:pos="2160"/>
        </w:tabs>
        <w:ind w:left="2160" w:hanging="360"/>
      </w:pPr>
      <w:rPr>
        <w:rFonts w:ascii="Arial" w:hAnsi="Arial" w:hint="default"/>
      </w:rPr>
    </w:lvl>
    <w:lvl w:ilvl="3" w:tplc="19B24458" w:tentative="1">
      <w:start w:val="1"/>
      <w:numFmt w:val="bullet"/>
      <w:lvlText w:val="•"/>
      <w:lvlJc w:val="left"/>
      <w:pPr>
        <w:tabs>
          <w:tab w:val="num" w:pos="2880"/>
        </w:tabs>
        <w:ind w:left="2880" w:hanging="360"/>
      </w:pPr>
      <w:rPr>
        <w:rFonts w:ascii="Arial" w:hAnsi="Arial" w:hint="default"/>
      </w:rPr>
    </w:lvl>
    <w:lvl w:ilvl="4" w:tplc="636EFFDC" w:tentative="1">
      <w:start w:val="1"/>
      <w:numFmt w:val="bullet"/>
      <w:lvlText w:val="•"/>
      <w:lvlJc w:val="left"/>
      <w:pPr>
        <w:tabs>
          <w:tab w:val="num" w:pos="3600"/>
        </w:tabs>
        <w:ind w:left="3600" w:hanging="360"/>
      </w:pPr>
      <w:rPr>
        <w:rFonts w:ascii="Arial" w:hAnsi="Arial" w:hint="default"/>
      </w:rPr>
    </w:lvl>
    <w:lvl w:ilvl="5" w:tplc="22AA5DBA" w:tentative="1">
      <w:start w:val="1"/>
      <w:numFmt w:val="bullet"/>
      <w:lvlText w:val="•"/>
      <w:lvlJc w:val="left"/>
      <w:pPr>
        <w:tabs>
          <w:tab w:val="num" w:pos="4320"/>
        </w:tabs>
        <w:ind w:left="4320" w:hanging="360"/>
      </w:pPr>
      <w:rPr>
        <w:rFonts w:ascii="Arial" w:hAnsi="Arial" w:hint="default"/>
      </w:rPr>
    </w:lvl>
    <w:lvl w:ilvl="6" w:tplc="445A8E5C" w:tentative="1">
      <w:start w:val="1"/>
      <w:numFmt w:val="bullet"/>
      <w:lvlText w:val="•"/>
      <w:lvlJc w:val="left"/>
      <w:pPr>
        <w:tabs>
          <w:tab w:val="num" w:pos="5040"/>
        </w:tabs>
        <w:ind w:left="5040" w:hanging="360"/>
      </w:pPr>
      <w:rPr>
        <w:rFonts w:ascii="Arial" w:hAnsi="Arial" w:hint="default"/>
      </w:rPr>
    </w:lvl>
    <w:lvl w:ilvl="7" w:tplc="F6DAB112" w:tentative="1">
      <w:start w:val="1"/>
      <w:numFmt w:val="bullet"/>
      <w:lvlText w:val="•"/>
      <w:lvlJc w:val="left"/>
      <w:pPr>
        <w:tabs>
          <w:tab w:val="num" w:pos="5760"/>
        </w:tabs>
        <w:ind w:left="5760" w:hanging="360"/>
      </w:pPr>
      <w:rPr>
        <w:rFonts w:ascii="Arial" w:hAnsi="Arial" w:hint="default"/>
      </w:rPr>
    </w:lvl>
    <w:lvl w:ilvl="8" w:tplc="6D8C11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4" w15:restartNumberingAfterBreak="0">
    <w:nsid w:val="60CC47AE"/>
    <w:multiLevelType w:val="hybridMultilevel"/>
    <w:tmpl w:val="1FA8BFF6"/>
    <w:lvl w:ilvl="0" w:tplc="2CF86C98">
      <w:start w:val="1"/>
      <w:numFmt w:val="upperRoman"/>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6"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77153"/>
    <w:multiLevelType w:val="multilevel"/>
    <w:tmpl w:val="88B89008"/>
    <w:lvl w:ilvl="0">
      <w:start w:val="1"/>
      <w:numFmt w:val="lowerRoman"/>
      <w:lvlText w:val="%1."/>
      <w:lvlJc w:val="righ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546128"/>
    <w:multiLevelType w:val="hybridMultilevel"/>
    <w:tmpl w:val="0824CCD2"/>
    <w:lvl w:ilvl="0" w:tplc="0C8CB1FE">
      <w:start w:val="1"/>
      <w:numFmt w:val="decimal"/>
      <w:lvlText w:val="%1."/>
      <w:lvlJc w:val="left"/>
      <w:pPr>
        <w:ind w:left="3484" w:hanging="705"/>
      </w:pPr>
      <w:rPr>
        <w:rFonts w:hint="default"/>
      </w:rPr>
    </w:lvl>
    <w:lvl w:ilvl="1" w:tplc="080A0019" w:tentative="1">
      <w:start w:val="1"/>
      <w:numFmt w:val="lowerLetter"/>
      <w:lvlText w:val="%2."/>
      <w:lvlJc w:val="left"/>
      <w:pPr>
        <w:ind w:left="3859" w:hanging="360"/>
      </w:pPr>
    </w:lvl>
    <w:lvl w:ilvl="2" w:tplc="080A001B" w:tentative="1">
      <w:start w:val="1"/>
      <w:numFmt w:val="lowerRoman"/>
      <w:lvlText w:val="%3."/>
      <w:lvlJc w:val="right"/>
      <w:pPr>
        <w:ind w:left="4579" w:hanging="180"/>
      </w:pPr>
    </w:lvl>
    <w:lvl w:ilvl="3" w:tplc="080A000F" w:tentative="1">
      <w:start w:val="1"/>
      <w:numFmt w:val="decimal"/>
      <w:lvlText w:val="%4."/>
      <w:lvlJc w:val="left"/>
      <w:pPr>
        <w:ind w:left="5299" w:hanging="360"/>
      </w:pPr>
    </w:lvl>
    <w:lvl w:ilvl="4" w:tplc="080A0019" w:tentative="1">
      <w:start w:val="1"/>
      <w:numFmt w:val="lowerLetter"/>
      <w:lvlText w:val="%5."/>
      <w:lvlJc w:val="left"/>
      <w:pPr>
        <w:ind w:left="6019" w:hanging="360"/>
      </w:pPr>
    </w:lvl>
    <w:lvl w:ilvl="5" w:tplc="080A001B" w:tentative="1">
      <w:start w:val="1"/>
      <w:numFmt w:val="lowerRoman"/>
      <w:lvlText w:val="%6."/>
      <w:lvlJc w:val="right"/>
      <w:pPr>
        <w:ind w:left="6739" w:hanging="180"/>
      </w:pPr>
    </w:lvl>
    <w:lvl w:ilvl="6" w:tplc="080A000F" w:tentative="1">
      <w:start w:val="1"/>
      <w:numFmt w:val="decimal"/>
      <w:lvlText w:val="%7."/>
      <w:lvlJc w:val="left"/>
      <w:pPr>
        <w:ind w:left="7459" w:hanging="360"/>
      </w:pPr>
    </w:lvl>
    <w:lvl w:ilvl="7" w:tplc="080A0019" w:tentative="1">
      <w:start w:val="1"/>
      <w:numFmt w:val="lowerLetter"/>
      <w:lvlText w:val="%8."/>
      <w:lvlJc w:val="left"/>
      <w:pPr>
        <w:ind w:left="8179" w:hanging="360"/>
      </w:pPr>
    </w:lvl>
    <w:lvl w:ilvl="8" w:tplc="080A001B" w:tentative="1">
      <w:start w:val="1"/>
      <w:numFmt w:val="lowerRoman"/>
      <w:lvlText w:val="%9."/>
      <w:lvlJc w:val="right"/>
      <w:pPr>
        <w:ind w:left="8899" w:hanging="180"/>
      </w:pPr>
    </w:lvl>
  </w:abstractNum>
  <w:abstractNum w:abstractNumId="20"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7BC0561B"/>
    <w:multiLevelType w:val="hybridMultilevel"/>
    <w:tmpl w:val="FD5AFA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6"/>
  </w:num>
  <w:num w:numId="2">
    <w:abstractNumId w:val="13"/>
  </w:num>
  <w:num w:numId="3">
    <w:abstractNumId w:val="4"/>
  </w:num>
  <w:num w:numId="4">
    <w:abstractNumId w:val="10"/>
  </w:num>
  <w:num w:numId="5">
    <w:abstractNumId w:val="1"/>
  </w:num>
  <w:num w:numId="6">
    <w:abstractNumId w:val="21"/>
  </w:num>
  <w:num w:numId="7">
    <w:abstractNumId w:val="22"/>
  </w:num>
  <w:num w:numId="8">
    <w:abstractNumId w:val="24"/>
  </w:num>
  <w:num w:numId="9">
    <w:abstractNumId w:val="11"/>
  </w:num>
  <w:num w:numId="10">
    <w:abstractNumId w:val="5"/>
  </w:num>
  <w:num w:numId="11">
    <w:abstractNumId w:val="6"/>
  </w:num>
  <w:num w:numId="12">
    <w:abstractNumId w:val="20"/>
  </w:num>
  <w:num w:numId="13">
    <w:abstractNumId w:val="18"/>
  </w:num>
  <w:num w:numId="14">
    <w:abstractNumId w:val="15"/>
  </w:num>
  <w:num w:numId="15">
    <w:abstractNumId w:val="9"/>
  </w:num>
  <w:num w:numId="16">
    <w:abstractNumId w:val="2"/>
  </w:num>
  <w:num w:numId="17">
    <w:abstractNumId w:val="23"/>
  </w:num>
  <w:num w:numId="18">
    <w:abstractNumId w:val="12"/>
  </w:num>
  <w:num w:numId="19">
    <w:abstractNumId w:val="14"/>
  </w:num>
  <w:num w:numId="20">
    <w:abstractNumId w:val="0"/>
  </w:num>
  <w:num w:numId="21">
    <w:abstractNumId w:val="8"/>
  </w:num>
  <w:num w:numId="22">
    <w:abstractNumId w:val="3"/>
  </w:num>
  <w:num w:numId="23">
    <w:abstractNumId w:val="19"/>
  </w:num>
  <w:num w:numId="24">
    <w:abstractNumId w:val="7"/>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7F38"/>
    <w:rsid w:val="000228F8"/>
    <w:rsid w:val="00023EAD"/>
    <w:rsid w:val="00024AE9"/>
    <w:rsid w:val="0003464C"/>
    <w:rsid w:val="00037498"/>
    <w:rsid w:val="000438D4"/>
    <w:rsid w:val="00057C89"/>
    <w:rsid w:val="0006118A"/>
    <w:rsid w:val="00063EAD"/>
    <w:rsid w:val="00067330"/>
    <w:rsid w:val="00072141"/>
    <w:rsid w:val="00076C94"/>
    <w:rsid w:val="00080258"/>
    <w:rsid w:val="00082BC3"/>
    <w:rsid w:val="00083A07"/>
    <w:rsid w:val="00084948"/>
    <w:rsid w:val="00084B2C"/>
    <w:rsid w:val="000851A2"/>
    <w:rsid w:val="00086DF2"/>
    <w:rsid w:val="00090637"/>
    <w:rsid w:val="00091973"/>
    <w:rsid w:val="000919D6"/>
    <w:rsid w:val="000A0543"/>
    <w:rsid w:val="000A1553"/>
    <w:rsid w:val="000A1D0D"/>
    <w:rsid w:val="000A4397"/>
    <w:rsid w:val="000B745B"/>
    <w:rsid w:val="000C18FD"/>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035F"/>
    <w:rsid w:val="0014399A"/>
    <w:rsid w:val="00145904"/>
    <w:rsid w:val="00147CF3"/>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1C8"/>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B666E"/>
    <w:rsid w:val="002C74F0"/>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799F"/>
    <w:rsid w:val="00342BB1"/>
    <w:rsid w:val="00345DBF"/>
    <w:rsid w:val="00351B94"/>
    <w:rsid w:val="00355342"/>
    <w:rsid w:val="00363DB2"/>
    <w:rsid w:val="0036452B"/>
    <w:rsid w:val="003671EF"/>
    <w:rsid w:val="00375FD1"/>
    <w:rsid w:val="003800F3"/>
    <w:rsid w:val="003867E1"/>
    <w:rsid w:val="003917C6"/>
    <w:rsid w:val="003954C6"/>
    <w:rsid w:val="00395F14"/>
    <w:rsid w:val="003964B5"/>
    <w:rsid w:val="00396C78"/>
    <w:rsid w:val="00397FC7"/>
    <w:rsid w:val="003A41E4"/>
    <w:rsid w:val="003B5A36"/>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6CC1"/>
    <w:rsid w:val="00416CC5"/>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E5997"/>
    <w:rsid w:val="004F1261"/>
    <w:rsid w:val="0050641D"/>
    <w:rsid w:val="005065B9"/>
    <w:rsid w:val="00510CF9"/>
    <w:rsid w:val="00521401"/>
    <w:rsid w:val="00526289"/>
    <w:rsid w:val="00530B95"/>
    <w:rsid w:val="00531BE3"/>
    <w:rsid w:val="00531C3D"/>
    <w:rsid w:val="005369D7"/>
    <w:rsid w:val="00544072"/>
    <w:rsid w:val="00550AFC"/>
    <w:rsid w:val="00555F51"/>
    <w:rsid w:val="005565AC"/>
    <w:rsid w:val="00564E3C"/>
    <w:rsid w:val="005670C1"/>
    <w:rsid w:val="00575727"/>
    <w:rsid w:val="005773F7"/>
    <w:rsid w:val="00581B4A"/>
    <w:rsid w:val="005826E6"/>
    <w:rsid w:val="005845F6"/>
    <w:rsid w:val="0058664C"/>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3FF8"/>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123CC"/>
    <w:rsid w:val="00822FE3"/>
    <w:rsid w:val="00823754"/>
    <w:rsid w:val="00827FA5"/>
    <w:rsid w:val="0083482F"/>
    <w:rsid w:val="008405A6"/>
    <w:rsid w:val="008457AC"/>
    <w:rsid w:val="0085511A"/>
    <w:rsid w:val="00855D89"/>
    <w:rsid w:val="0085672F"/>
    <w:rsid w:val="00857815"/>
    <w:rsid w:val="0085799F"/>
    <w:rsid w:val="00860E2B"/>
    <w:rsid w:val="0086126F"/>
    <w:rsid w:val="00862223"/>
    <w:rsid w:val="00866990"/>
    <w:rsid w:val="008726E2"/>
    <w:rsid w:val="00874C99"/>
    <w:rsid w:val="0088276D"/>
    <w:rsid w:val="00882D04"/>
    <w:rsid w:val="008855AA"/>
    <w:rsid w:val="008905B0"/>
    <w:rsid w:val="00890761"/>
    <w:rsid w:val="0089095B"/>
    <w:rsid w:val="0089781D"/>
    <w:rsid w:val="008A0BCB"/>
    <w:rsid w:val="008A0CB2"/>
    <w:rsid w:val="008C11F4"/>
    <w:rsid w:val="008D08A8"/>
    <w:rsid w:val="008D2433"/>
    <w:rsid w:val="008D5CEB"/>
    <w:rsid w:val="008E3483"/>
    <w:rsid w:val="008E5209"/>
    <w:rsid w:val="008E7620"/>
    <w:rsid w:val="008F0494"/>
    <w:rsid w:val="008F1D6E"/>
    <w:rsid w:val="008F370D"/>
    <w:rsid w:val="0091170D"/>
    <w:rsid w:val="00913E80"/>
    <w:rsid w:val="00915635"/>
    <w:rsid w:val="00915DBE"/>
    <w:rsid w:val="009160E1"/>
    <w:rsid w:val="0092465C"/>
    <w:rsid w:val="00925C75"/>
    <w:rsid w:val="009263AC"/>
    <w:rsid w:val="00927BF6"/>
    <w:rsid w:val="00934890"/>
    <w:rsid w:val="009352D5"/>
    <w:rsid w:val="00950021"/>
    <w:rsid w:val="009576E0"/>
    <w:rsid w:val="0096110F"/>
    <w:rsid w:val="009768FB"/>
    <w:rsid w:val="0098143F"/>
    <w:rsid w:val="00983315"/>
    <w:rsid w:val="009A182A"/>
    <w:rsid w:val="009A3BA4"/>
    <w:rsid w:val="009A5027"/>
    <w:rsid w:val="009B3B2B"/>
    <w:rsid w:val="009B5E2C"/>
    <w:rsid w:val="009B7088"/>
    <w:rsid w:val="009B795A"/>
    <w:rsid w:val="009C09E2"/>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07C74"/>
    <w:rsid w:val="00A165BB"/>
    <w:rsid w:val="00A16C5A"/>
    <w:rsid w:val="00A3027C"/>
    <w:rsid w:val="00A30BA4"/>
    <w:rsid w:val="00A342A7"/>
    <w:rsid w:val="00A349AA"/>
    <w:rsid w:val="00A41EEE"/>
    <w:rsid w:val="00A4378B"/>
    <w:rsid w:val="00A45C63"/>
    <w:rsid w:val="00A46A7F"/>
    <w:rsid w:val="00A564F9"/>
    <w:rsid w:val="00A609A3"/>
    <w:rsid w:val="00A62C84"/>
    <w:rsid w:val="00A631C2"/>
    <w:rsid w:val="00A63712"/>
    <w:rsid w:val="00A63A24"/>
    <w:rsid w:val="00A65303"/>
    <w:rsid w:val="00A65C5E"/>
    <w:rsid w:val="00A70556"/>
    <w:rsid w:val="00A7110A"/>
    <w:rsid w:val="00A74CCC"/>
    <w:rsid w:val="00A753A2"/>
    <w:rsid w:val="00A82DED"/>
    <w:rsid w:val="00A84C9A"/>
    <w:rsid w:val="00A97B59"/>
    <w:rsid w:val="00AA0950"/>
    <w:rsid w:val="00AA2447"/>
    <w:rsid w:val="00AA3309"/>
    <w:rsid w:val="00AA40C9"/>
    <w:rsid w:val="00AA6734"/>
    <w:rsid w:val="00AB2884"/>
    <w:rsid w:val="00AB5C90"/>
    <w:rsid w:val="00AB629A"/>
    <w:rsid w:val="00AC3905"/>
    <w:rsid w:val="00AC54AF"/>
    <w:rsid w:val="00AC620E"/>
    <w:rsid w:val="00AD0ADD"/>
    <w:rsid w:val="00AE0BD1"/>
    <w:rsid w:val="00AE4E69"/>
    <w:rsid w:val="00AE5C01"/>
    <w:rsid w:val="00AF2993"/>
    <w:rsid w:val="00B07E60"/>
    <w:rsid w:val="00B10612"/>
    <w:rsid w:val="00B20F0E"/>
    <w:rsid w:val="00B21AB0"/>
    <w:rsid w:val="00B22ADF"/>
    <w:rsid w:val="00B24DE7"/>
    <w:rsid w:val="00B3544D"/>
    <w:rsid w:val="00B35EB8"/>
    <w:rsid w:val="00B435F5"/>
    <w:rsid w:val="00B43660"/>
    <w:rsid w:val="00B51B31"/>
    <w:rsid w:val="00B614DF"/>
    <w:rsid w:val="00B634A7"/>
    <w:rsid w:val="00B71DBF"/>
    <w:rsid w:val="00B73B22"/>
    <w:rsid w:val="00B77FBE"/>
    <w:rsid w:val="00B91723"/>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30C58"/>
    <w:rsid w:val="00C36E65"/>
    <w:rsid w:val="00C41162"/>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786"/>
    <w:rsid w:val="00CC7BC4"/>
    <w:rsid w:val="00CD34D2"/>
    <w:rsid w:val="00CF511B"/>
    <w:rsid w:val="00CF57AE"/>
    <w:rsid w:val="00D10D79"/>
    <w:rsid w:val="00D1436F"/>
    <w:rsid w:val="00D15AF3"/>
    <w:rsid w:val="00D16047"/>
    <w:rsid w:val="00D2217D"/>
    <w:rsid w:val="00D222DC"/>
    <w:rsid w:val="00D27992"/>
    <w:rsid w:val="00D31524"/>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6DE1"/>
    <w:rsid w:val="00E474E8"/>
    <w:rsid w:val="00E4783D"/>
    <w:rsid w:val="00E529A2"/>
    <w:rsid w:val="00E55352"/>
    <w:rsid w:val="00E66462"/>
    <w:rsid w:val="00E74948"/>
    <w:rsid w:val="00E8582A"/>
    <w:rsid w:val="00E85EDC"/>
    <w:rsid w:val="00E91A09"/>
    <w:rsid w:val="00E93107"/>
    <w:rsid w:val="00E95051"/>
    <w:rsid w:val="00EA03CF"/>
    <w:rsid w:val="00EA4287"/>
    <w:rsid w:val="00EB345E"/>
    <w:rsid w:val="00EB4CD4"/>
    <w:rsid w:val="00EC21F6"/>
    <w:rsid w:val="00EC3814"/>
    <w:rsid w:val="00EC63B6"/>
    <w:rsid w:val="00ED0FAB"/>
    <w:rsid w:val="00ED2843"/>
    <w:rsid w:val="00EE32E3"/>
    <w:rsid w:val="00EF1F4E"/>
    <w:rsid w:val="00EF4537"/>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2C7E"/>
    <w:rsid w:val="00FB4127"/>
    <w:rsid w:val="00FC0C9A"/>
    <w:rsid w:val="00FC30E6"/>
    <w:rsid w:val="00FD1DAA"/>
    <w:rsid w:val="00FD4F42"/>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D4900A40-5B1F-40C9-942A-0B66CD7B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styleId="Mencinsinresolver">
    <w:name w:val="Unresolved Mention"/>
    <w:basedOn w:val="Fuentedeprrafopredeter"/>
    <w:uiPriority w:val="99"/>
    <w:semiHidden/>
    <w:unhideWhenUsed/>
    <w:rsid w:val="002C74F0"/>
    <w:rPr>
      <w:color w:val="605E5C"/>
      <w:shd w:val="clear" w:color="auto" w:fill="E1DFDD"/>
    </w:rPr>
  </w:style>
  <w:style w:type="character" w:customStyle="1" w:styleId="PrrafodelistaCar">
    <w:name w:val="Párrafo de lista Car"/>
    <w:link w:val="Prrafodelista"/>
    <w:uiPriority w:val="34"/>
    <w:locked/>
    <w:rsid w:val="00395F14"/>
    <w:rPr>
      <w:sz w:val="22"/>
      <w:szCs w:val="22"/>
      <w:lang w:eastAsia="en-US"/>
    </w:rPr>
  </w:style>
  <w:style w:type="character" w:styleId="Hipervnculovisitado">
    <w:name w:val="FollowedHyperlink"/>
    <w:basedOn w:val="Fuentedeprrafopredeter"/>
    <w:uiPriority w:val="99"/>
    <w:semiHidden/>
    <w:unhideWhenUsed/>
    <w:rsid w:val="00B73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48065587">
      <w:bodyDiv w:val="1"/>
      <w:marLeft w:val="0"/>
      <w:marRight w:val="0"/>
      <w:marTop w:val="0"/>
      <w:marBottom w:val="0"/>
      <w:divBdr>
        <w:top w:val="none" w:sz="0" w:space="0" w:color="auto"/>
        <w:left w:val="none" w:sz="0" w:space="0" w:color="auto"/>
        <w:bottom w:val="none" w:sz="0" w:space="0" w:color="auto"/>
        <w:right w:val="none" w:sz="0" w:space="0" w:color="auto"/>
      </w:divBdr>
      <w:divsChild>
        <w:div w:id="1374768481">
          <w:blockQuote w:val="1"/>
          <w:marLeft w:val="75"/>
          <w:marRight w:val="75"/>
          <w:marTop w:val="75"/>
          <w:marBottom w:val="75"/>
          <w:divBdr>
            <w:top w:val="none" w:sz="0" w:space="0" w:color="auto"/>
            <w:left w:val="none" w:sz="0" w:space="0" w:color="auto"/>
            <w:bottom w:val="none" w:sz="0" w:space="0" w:color="auto"/>
            <w:right w:val="none" w:sz="0" w:space="0" w:color="auto"/>
          </w:divBdr>
          <w:divsChild>
            <w:div w:id="1524903848">
              <w:marLeft w:val="0"/>
              <w:marRight w:val="0"/>
              <w:marTop w:val="0"/>
              <w:marBottom w:val="0"/>
              <w:divBdr>
                <w:top w:val="none" w:sz="0" w:space="0" w:color="auto"/>
                <w:left w:val="none" w:sz="0" w:space="0" w:color="auto"/>
                <w:bottom w:val="none" w:sz="0" w:space="0" w:color="auto"/>
                <w:right w:val="none" w:sz="0" w:space="0" w:color="auto"/>
              </w:divBdr>
              <w:divsChild>
                <w:div w:id="1266578099">
                  <w:marLeft w:val="0"/>
                  <w:marRight w:val="0"/>
                  <w:marTop w:val="0"/>
                  <w:marBottom w:val="0"/>
                  <w:divBdr>
                    <w:top w:val="none" w:sz="0" w:space="0" w:color="auto"/>
                    <w:left w:val="none" w:sz="0" w:space="0" w:color="auto"/>
                    <w:bottom w:val="none" w:sz="0" w:space="0" w:color="auto"/>
                    <w:right w:val="none" w:sz="0" w:space="0" w:color="auto"/>
                  </w:divBdr>
                  <w:divsChild>
                    <w:div w:id="779910905">
                      <w:marLeft w:val="0"/>
                      <w:marRight w:val="0"/>
                      <w:marTop w:val="0"/>
                      <w:marBottom w:val="0"/>
                      <w:divBdr>
                        <w:top w:val="none" w:sz="0" w:space="0" w:color="auto"/>
                        <w:left w:val="none" w:sz="0" w:space="0" w:color="auto"/>
                        <w:bottom w:val="none" w:sz="0" w:space="0" w:color="auto"/>
                        <w:right w:val="none" w:sz="0" w:space="0" w:color="auto"/>
                      </w:divBdr>
                      <w:divsChild>
                        <w:div w:id="1110784575">
                          <w:marLeft w:val="0"/>
                          <w:marRight w:val="0"/>
                          <w:marTop w:val="0"/>
                          <w:marBottom w:val="0"/>
                          <w:divBdr>
                            <w:top w:val="none" w:sz="0" w:space="0" w:color="auto"/>
                            <w:left w:val="none" w:sz="0" w:space="0" w:color="auto"/>
                            <w:bottom w:val="none" w:sz="0" w:space="0" w:color="auto"/>
                            <w:right w:val="none" w:sz="0" w:space="0" w:color="auto"/>
                          </w:divBdr>
                          <w:divsChild>
                            <w:div w:id="1670447609">
                              <w:marLeft w:val="0"/>
                              <w:marRight w:val="0"/>
                              <w:marTop w:val="0"/>
                              <w:marBottom w:val="0"/>
                              <w:divBdr>
                                <w:top w:val="none" w:sz="0" w:space="0" w:color="auto"/>
                                <w:left w:val="none" w:sz="0" w:space="0" w:color="auto"/>
                                <w:bottom w:val="none" w:sz="0" w:space="0" w:color="auto"/>
                                <w:right w:val="none" w:sz="0" w:space="0" w:color="auto"/>
                              </w:divBdr>
                              <w:divsChild>
                                <w:div w:id="17122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010915">
      <w:bodyDiv w:val="1"/>
      <w:marLeft w:val="0"/>
      <w:marRight w:val="0"/>
      <w:marTop w:val="0"/>
      <w:marBottom w:val="0"/>
      <w:divBdr>
        <w:top w:val="none" w:sz="0" w:space="0" w:color="auto"/>
        <w:left w:val="none" w:sz="0" w:space="0" w:color="auto"/>
        <w:bottom w:val="none" w:sz="0" w:space="0" w:color="auto"/>
        <w:right w:val="none" w:sz="0" w:space="0" w:color="auto"/>
      </w:divBdr>
      <w:divsChild>
        <w:div w:id="1340156118">
          <w:marLeft w:val="274"/>
          <w:marRight w:val="0"/>
          <w:marTop w:val="0"/>
          <w:marBottom w:val="0"/>
          <w:divBdr>
            <w:top w:val="none" w:sz="0" w:space="0" w:color="auto"/>
            <w:left w:val="none" w:sz="0" w:space="0" w:color="auto"/>
            <w:bottom w:val="none" w:sz="0" w:space="0" w:color="auto"/>
            <w:right w:val="none" w:sz="0" w:space="0" w:color="auto"/>
          </w:divBdr>
        </w:div>
        <w:div w:id="143932454">
          <w:marLeft w:val="274"/>
          <w:marRight w:val="0"/>
          <w:marTop w:val="0"/>
          <w:marBottom w:val="0"/>
          <w:divBdr>
            <w:top w:val="none" w:sz="0" w:space="0" w:color="auto"/>
            <w:left w:val="none" w:sz="0" w:space="0" w:color="auto"/>
            <w:bottom w:val="none" w:sz="0" w:space="0" w:color="auto"/>
            <w:right w:val="none" w:sz="0" w:space="0" w:color="auto"/>
          </w:divBdr>
        </w:div>
      </w:divsChild>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66716678">
      <w:bodyDiv w:val="1"/>
      <w:marLeft w:val="0"/>
      <w:marRight w:val="0"/>
      <w:marTop w:val="0"/>
      <w:marBottom w:val="0"/>
      <w:divBdr>
        <w:top w:val="none" w:sz="0" w:space="0" w:color="auto"/>
        <w:left w:val="none" w:sz="0" w:space="0" w:color="auto"/>
        <w:bottom w:val="none" w:sz="0" w:space="0" w:color="auto"/>
        <w:right w:val="none" w:sz="0" w:space="0" w:color="auto"/>
      </w:divBdr>
      <w:divsChild>
        <w:div w:id="1011370913">
          <w:marLeft w:val="274"/>
          <w:marRight w:val="0"/>
          <w:marTop w:val="0"/>
          <w:marBottom w:val="0"/>
          <w:divBdr>
            <w:top w:val="none" w:sz="0" w:space="0" w:color="auto"/>
            <w:left w:val="none" w:sz="0" w:space="0" w:color="auto"/>
            <w:bottom w:val="none" w:sz="0" w:space="0" w:color="auto"/>
            <w:right w:val="none" w:sz="0" w:space="0" w:color="auto"/>
          </w:divBdr>
        </w:div>
        <w:div w:id="220410568">
          <w:marLeft w:val="274"/>
          <w:marRight w:val="0"/>
          <w:marTop w:val="0"/>
          <w:marBottom w:val="0"/>
          <w:divBdr>
            <w:top w:val="none" w:sz="0" w:space="0" w:color="auto"/>
            <w:left w:val="none" w:sz="0" w:space="0" w:color="auto"/>
            <w:bottom w:val="none" w:sz="0" w:space="0" w:color="auto"/>
            <w:right w:val="none" w:sz="0" w:space="0" w:color="auto"/>
          </w:divBdr>
        </w:div>
        <w:div w:id="2022972363">
          <w:marLeft w:val="274"/>
          <w:marRight w:val="0"/>
          <w:marTop w:val="0"/>
          <w:marBottom w:val="0"/>
          <w:divBdr>
            <w:top w:val="none" w:sz="0" w:space="0" w:color="auto"/>
            <w:left w:val="none" w:sz="0" w:space="0" w:color="auto"/>
            <w:bottom w:val="none" w:sz="0" w:space="0" w:color="auto"/>
            <w:right w:val="none" w:sz="0" w:space="0" w:color="auto"/>
          </w:divBdr>
        </w:div>
        <w:div w:id="2005626220">
          <w:marLeft w:val="562"/>
          <w:marRight w:val="0"/>
          <w:marTop w:val="0"/>
          <w:marBottom w:val="0"/>
          <w:divBdr>
            <w:top w:val="none" w:sz="0" w:space="0" w:color="auto"/>
            <w:left w:val="none" w:sz="0" w:space="0" w:color="auto"/>
            <w:bottom w:val="none" w:sz="0" w:space="0" w:color="auto"/>
            <w:right w:val="none" w:sz="0" w:space="0" w:color="auto"/>
          </w:divBdr>
        </w:div>
        <w:div w:id="906258611">
          <w:marLeft w:val="562"/>
          <w:marRight w:val="0"/>
          <w:marTop w:val="0"/>
          <w:marBottom w:val="0"/>
          <w:divBdr>
            <w:top w:val="none" w:sz="0" w:space="0" w:color="auto"/>
            <w:left w:val="none" w:sz="0" w:space="0" w:color="auto"/>
            <w:bottom w:val="none" w:sz="0" w:space="0" w:color="auto"/>
            <w:right w:val="none" w:sz="0" w:space="0" w:color="auto"/>
          </w:divBdr>
        </w:div>
        <w:div w:id="515581563">
          <w:marLeft w:val="562"/>
          <w:marRight w:val="0"/>
          <w:marTop w:val="0"/>
          <w:marBottom w:val="0"/>
          <w:divBdr>
            <w:top w:val="none" w:sz="0" w:space="0" w:color="auto"/>
            <w:left w:val="none" w:sz="0" w:space="0" w:color="auto"/>
            <w:bottom w:val="none" w:sz="0" w:space="0" w:color="auto"/>
            <w:right w:val="none" w:sz="0" w:space="0" w:color="auto"/>
          </w:divBdr>
        </w:div>
        <w:div w:id="1276711762">
          <w:marLeft w:val="274"/>
          <w:marRight w:val="0"/>
          <w:marTop w:val="0"/>
          <w:marBottom w:val="0"/>
          <w:divBdr>
            <w:top w:val="none" w:sz="0" w:space="0" w:color="auto"/>
            <w:left w:val="none" w:sz="0" w:space="0" w:color="auto"/>
            <w:bottom w:val="none" w:sz="0" w:space="0" w:color="auto"/>
            <w:right w:val="none" w:sz="0" w:space="0" w:color="auto"/>
          </w:divBdr>
        </w:div>
        <w:div w:id="1531184944">
          <w:marLeft w:val="274"/>
          <w:marRight w:val="0"/>
          <w:marTop w:val="0"/>
          <w:marBottom w:val="0"/>
          <w:divBdr>
            <w:top w:val="none" w:sz="0" w:space="0" w:color="auto"/>
            <w:left w:val="none" w:sz="0" w:space="0" w:color="auto"/>
            <w:bottom w:val="none" w:sz="0" w:space="0" w:color="auto"/>
            <w:right w:val="none" w:sz="0" w:space="0" w:color="auto"/>
          </w:divBdr>
        </w:div>
      </w:divsChild>
    </w:div>
    <w:div w:id="685865547">
      <w:bodyDiv w:val="1"/>
      <w:marLeft w:val="0"/>
      <w:marRight w:val="0"/>
      <w:marTop w:val="0"/>
      <w:marBottom w:val="0"/>
      <w:divBdr>
        <w:top w:val="none" w:sz="0" w:space="0" w:color="auto"/>
        <w:left w:val="none" w:sz="0" w:space="0" w:color="auto"/>
        <w:bottom w:val="none" w:sz="0" w:space="0" w:color="auto"/>
        <w:right w:val="none" w:sz="0" w:space="0" w:color="auto"/>
      </w:divBdr>
      <w:divsChild>
        <w:div w:id="605582272">
          <w:marLeft w:val="274"/>
          <w:marRight w:val="0"/>
          <w:marTop w:val="0"/>
          <w:marBottom w:val="0"/>
          <w:divBdr>
            <w:top w:val="none" w:sz="0" w:space="0" w:color="auto"/>
            <w:left w:val="none" w:sz="0" w:space="0" w:color="auto"/>
            <w:bottom w:val="none" w:sz="0" w:space="0" w:color="auto"/>
            <w:right w:val="none" w:sz="0" w:space="0" w:color="auto"/>
          </w:divBdr>
        </w:div>
        <w:div w:id="1155607342">
          <w:marLeft w:val="274"/>
          <w:marRight w:val="0"/>
          <w:marTop w:val="0"/>
          <w:marBottom w:val="0"/>
          <w:divBdr>
            <w:top w:val="none" w:sz="0" w:space="0" w:color="auto"/>
            <w:left w:val="none" w:sz="0" w:space="0" w:color="auto"/>
            <w:bottom w:val="none" w:sz="0" w:space="0" w:color="auto"/>
            <w:right w:val="none" w:sz="0" w:space="0" w:color="auto"/>
          </w:divBdr>
        </w:div>
        <w:div w:id="28533692">
          <w:marLeft w:val="274"/>
          <w:marRight w:val="0"/>
          <w:marTop w:val="0"/>
          <w:marBottom w:val="0"/>
          <w:divBdr>
            <w:top w:val="none" w:sz="0" w:space="0" w:color="auto"/>
            <w:left w:val="none" w:sz="0" w:space="0" w:color="auto"/>
            <w:bottom w:val="none" w:sz="0" w:space="0" w:color="auto"/>
            <w:right w:val="none" w:sz="0" w:space="0" w:color="auto"/>
          </w:divBdr>
        </w:div>
        <w:div w:id="1198742522">
          <w:marLeft w:val="274"/>
          <w:marRight w:val="0"/>
          <w:marTop w:val="0"/>
          <w:marBottom w:val="0"/>
          <w:divBdr>
            <w:top w:val="none" w:sz="0" w:space="0" w:color="auto"/>
            <w:left w:val="none" w:sz="0" w:space="0" w:color="auto"/>
            <w:bottom w:val="none" w:sz="0" w:space="0" w:color="auto"/>
            <w:right w:val="none" w:sz="0" w:space="0" w:color="auto"/>
          </w:divBdr>
        </w:div>
        <w:div w:id="1219046762">
          <w:marLeft w:val="274"/>
          <w:marRight w:val="0"/>
          <w:marTop w:val="0"/>
          <w:marBottom w:val="0"/>
          <w:divBdr>
            <w:top w:val="none" w:sz="0" w:space="0" w:color="auto"/>
            <w:left w:val="none" w:sz="0" w:space="0" w:color="auto"/>
            <w:bottom w:val="none" w:sz="0" w:space="0" w:color="auto"/>
            <w:right w:val="none" w:sz="0" w:space="0" w:color="auto"/>
          </w:divBdr>
        </w:div>
        <w:div w:id="72318732">
          <w:marLeft w:val="274"/>
          <w:marRight w:val="0"/>
          <w:marTop w:val="0"/>
          <w:marBottom w:val="0"/>
          <w:divBdr>
            <w:top w:val="none" w:sz="0" w:space="0" w:color="auto"/>
            <w:left w:val="none" w:sz="0" w:space="0" w:color="auto"/>
            <w:bottom w:val="none" w:sz="0" w:space="0" w:color="auto"/>
            <w:right w:val="none" w:sz="0" w:space="0" w:color="auto"/>
          </w:divBdr>
        </w:div>
      </w:divsChild>
    </w:div>
    <w:div w:id="688071239">
      <w:bodyDiv w:val="1"/>
      <w:marLeft w:val="0"/>
      <w:marRight w:val="0"/>
      <w:marTop w:val="0"/>
      <w:marBottom w:val="0"/>
      <w:divBdr>
        <w:top w:val="none" w:sz="0" w:space="0" w:color="auto"/>
        <w:left w:val="none" w:sz="0" w:space="0" w:color="auto"/>
        <w:bottom w:val="none" w:sz="0" w:space="0" w:color="auto"/>
        <w:right w:val="none" w:sz="0" w:space="0" w:color="auto"/>
      </w:divBdr>
      <w:divsChild>
        <w:div w:id="380715388">
          <w:marLeft w:val="274"/>
          <w:marRight w:val="0"/>
          <w:marTop w:val="0"/>
          <w:marBottom w:val="0"/>
          <w:divBdr>
            <w:top w:val="none" w:sz="0" w:space="0" w:color="auto"/>
            <w:left w:val="none" w:sz="0" w:space="0" w:color="auto"/>
            <w:bottom w:val="none" w:sz="0" w:space="0" w:color="auto"/>
            <w:right w:val="none" w:sz="0" w:space="0" w:color="auto"/>
          </w:divBdr>
        </w:div>
        <w:div w:id="1627394076">
          <w:marLeft w:val="274"/>
          <w:marRight w:val="0"/>
          <w:marTop w:val="0"/>
          <w:marBottom w:val="0"/>
          <w:divBdr>
            <w:top w:val="none" w:sz="0" w:space="0" w:color="auto"/>
            <w:left w:val="none" w:sz="0" w:space="0" w:color="auto"/>
            <w:bottom w:val="none" w:sz="0" w:space="0" w:color="auto"/>
            <w:right w:val="none" w:sz="0" w:space="0" w:color="auto"/>
          </w:divBdr>
        </w:div>
        <w:div w:id="1272474574">
          <w:marLeft w:val="274"/>
          <w:marRight w:val="0"/>
          <w:marTop w:val="0"/>
          <w:marBottom w:val="0"/>
          <w:divBdr>
            <w:top w:val="none" w:sz="0" w:space="0" w:color="auto"/>
            <w:left w:val="none" w:sz="0" w:space="0" w:color="auto"/>
            <w:bottom w:val="none" w:sz="0" w:space="0" w:color="auto"/>
            <w:right w:val="none" w:sz="0" w:space="0" w:color="auto"/>
          </w:divBdr>
        </w:div>
        <w:div w:id="1205560251">
          <w:marLeft w:val="562"/>
          <w:marRight w:val="0"/>
          <w:marTop w:val="0"/>
          <w:marBottom w:val="0"/>
          <w:divBdr>
            <w:top w:val="none" w:sz="0" w:space="0" w:color="auto"/>
            <w:left w:val="none" w:sz="0" w:space="0" w:color="auto"/>
            <w:bottom w:val="none" w:sz="0" w:space="0" w:color="auto"/>
            <w:right w:val="none" w:sz="0" w:space="0" w:color="auto"/>
          </w:divBdr>
        </w:div>
        <w:div w:id="2069840764">
          <w:marLeft w:val="562"/>
          <w:marRight w:val="0"/>
          <w:marTop w:val="0"/>
          <w:marBottom w:val="0"/>
          <w:divBdr>
            <w:top w:val="none" w:sz="0" w:space="0" w:color="auto"/>
            <w:left w:val="none" w:sz="0" w:space="0" w:color="auto"/>
            <w:bottom w:val="none" w:sz="0" w:space="0" w:color="auto"/>
            <w:right w:val="none" w:sz="0" w:space="0" w:color="auto"/>
          </w:divBdr>
        </w:div>
        <w:div w:id="1536692109">
          <w:marLeft w:val="562"/>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41662221">
      <w:bodyDiv w:val="1"/>
      <w:marLeft w:val="0"/>
      <w:marRight w:val="0"/>
      <w:marTop w:val="0"/>
      <w:marBottom w:val="0"/>
      <w:divBdr>
        <w:top w:val="none" w:sz="0" w:space="0" w:color="auto"/>
        <w:left w:val="none" w:sz="0" w:space="0" w:color="auto"/>
        <w:bottom w:val="none" w:sz="0" w:space="0" w:color="auto"/>
        <w:right w:val="none" w:sz="0" w:space="0" w:color="auto"/>
      </w:divBdr>
      <w:divsChild>
        <w:div w:id="1043596516">
          <w:marLeft w:val="274"/>
          <w:marRight w:val="0"/>
          <w:marTop w:val="0"/>
          <w:marBottom w:val="0"/>
          <w:divBdr>
            <w:top w:val="none" w:sz="0" w:space="0" w:color="auto"/>
            <w:left w:val="none" w:sz="0" w:space="0" w:color="auto"/>
            <w:bottom w:val="none" w:sz="0" w:space="0" w:color="auto"/>
            <w:right w:val="none" w:sz="0" w:space="0" w:color="auto"/>
          </w:divBdr>
        </w:div>
        <w:div w:id="1770812822">
          <w:marLeft w:val="274"/>
          <w:marRight w:val="0"/>
          <w:marTop w:val="0"/>
          <w:marBottom w:val="0"/>
          <w:divBdr>
            <w:top w:val="none" w:sz="0" w:space="0" w:color="auto"/>
            <w:left w:val="none" w:sz="0" w:space="0" w:color="auto"/>
            <w:bottom w:val="none" w:sz="0" w:space="0" w:color="auto"/>
            <w:right w:val="none" w:sz="0" w:space="0" w:color="auto"/>
          </w:divBdr>
        </w:div>
        <w:div w:id="490482660">
          <w:marLeft w:val="274"/>
          <w:marRight w:val="0"/>
          <w:marTop w:val="0"/>
          <w:marBottom w:val="0"/>
          <w:divBdr>
            <w:top w:val="none" w:sz="0" w:space="0" w:color="auto"/>
            <w:left w:val="none" w:sz="0" w:space="0" w:color="auto"/>
            <w:bottom w:val="none" w:sz="0" w:space="0" w:color="auto"/>
            <w:right w:val="none" w:sz="0" w:space="0" w:color="auto"/>
          </w:divBdr>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597128002">
      <w:bodyDiv w:val="1"/>
      <w:marLeft w:val="0"/>
      <w:marRight w:val="0"/>
      <w:marTop w:val="0"/>
      <w:marBottom w:val="0"/>
      <w:divBdr>
        <w:top w:val="none" w:sz="0" w:space="0" w:color="auto"/>
        <w:left w:val="none" w:sz="0" w:space="0" w:color="auto"/>
        <w:bottom w:val="none" w:sz="0" w:space="0" w:color="auto"/>
        <w:right w:val="none" w:sz="0" w:space="0" w:color="auto"/>
      </w:divBdr>
      <w:divsChild>
        <w:div w:id="1887839513">
          <w:marLeft w:val="274"/>
          <w:marRight w:val="0"/>
          <w:marTop w:val="0"/>
          <w:marBottom w:val="0"/>
          <w:divBdr>
            <w:top w:val="none" w:sz="0" w:space="0" w:color="auto"/>
            <w:left w:val="none" w:sz="0" w:space="0" w:color="auto"/>
            <w:bottom w:val="none" w:sz="0" w:space="0" w:color="auto"/>
            <w:right w:val="none" w:sz="0" w:space="0" w:color="auto"/>
          </w:divBdr>
        </w:div>
        <w:div w:id="205652829">
          <w:marLeft w:val="274"/>
          <w:marRight w:val="0"/>
          <w:marTop w:val="0"/>
          <w:marBottom w:val="0"/>
          <w:divBdr>
            <w:top w:val="none" w:sz="0" w:space="0" w:color="auto"/>
            <w:left w:val="none" w:sz="0" w:space="0" w:color="auto"/>
            <w:bottom w:val="none" w:sz="0" w:space="0" w:color="auto"/>
            <w:right w:val="none" w:sz="0" w:space="0" w:color="auto"/>
          </w:divBdr>
        </w:div>
        <w:div w:id="2070881353">
          <w:marLeft w:val="274"/>
          <w:marRight w:val="0"/>
          <w:marTop w:val="0"/>
          <w:marBottom w:val="0"/>
          <w:divBdr>
            <w:top w:val="none" w:sz="0" w:space="0" w:color="auto"/>
            <w:left w:val="none" w:sz="0" w:space="0" w:color="auto"/>
            <w:bottom w:val="none" w:sz="0" w:space="0" w:color="auto"/>
            <w:right w:val="none" w:sz="0" w:space="0" w:color="auto"/>
          </w:divBdr>
        </w:div>
        <w:div w:id="1529757372">
          <w:marLeft w:val="274"/>
          <w:marRight w:val="0"/>
          <w:marTop w:val="0"/>
          <w:marBottom w:val="0"/>
          <w:divBdr>
            <w:top w:val="none" w:sz="0" w:space="0" w:color="auto"/>
            <w:left w:val="none" w:sz="0" w:space="0" w:color="auto"/>
            <w:bottom w:val="none" w:sz="0" w:space="0" w:color="auto"/>
            <w:right w:val="none" w:sz="0" w:space="0" w:color="auto"/>
          </w:divBdr>
        </w:div>
      </w:divsChild>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615137947">
      <w:bodyDiv w:val="1"/>
      <w:marLeft w:val="0"/>
      <w:marRight w:val="0"/>
      <w:marTop w:val="0"/>
      <w:marBottom w:val="0"/>
      <w:divBdr>
        <w:top w:val="none" w:sz="0" w:space="0" w:color="auto"/>
        <w:left w:val="none" w:sz="0" w:space="0" w:color="auto"/>
        <w:bottom w:val="none" w:sz="0" w:space="0" w:color="auto"/>
        <w:right w:val="none" w:sz="0" w:space="0" w:color="auto"/>
      </w:divBdr>
      <w:divsChild>
        <w:div w:id="330647833">
          <w:blockQuote w:val="1"/>
          <w:marLeft w:val="75"/>
          <w:marRight w:val="75"/>
          <w:marTop w:val="75"/>
          <w:marBottom w:val="75"/>
          <w:divBdr>
            <w:top w:val="none" w:sz="0" w:space="0" w:color="auto"/>
            <w:left w:val="none" w:sz="0" w:space="0" w:color="auto"/>
            <w:bottom w:val="none" w:sz="0" w:space="0" w:color="auto"/>
            <w:right w:val="none" w:sz="0" w:space="0" w:color="auto"/>
          </w:divBdr>
          <w:divsChild>
            <w:div w:id="677542220">
              <w:marLeft w:val="0"/>
              <w:marRight w:val="0"/>
              <w:marTop w:val="0"/>
              <w:marBottom w:val="0"/>
              <w:divBdr>
                <w:top w:val="none" w:sz="0" w:space="0" w:color="auto"/>
                <w:left w:val="none" w:sz="0" w:space="0" w:color="auto"/>
                <w:bottom w:val="none" w:sz="0" w:space="0" w:color="auto"/>
                <w:right w:val="none" w:sz="0" w:space="0" w:color="auto"/>
              </w:divBdr>
              <w:divsChild>
                <w:div w:id="1594364523">
                  <w:marLeft w:val="0"/>
                  <w:marRight w:val="0"/>
                  <w:marTop w:val="0"/>
                  <w:marBottom w:val="0"/>
                  <w:divBdr>
                    <w:top w:val="none" w:sz="0" w:space="0" w:color="auto"/>
                    <w:left w:val="none" w:sz="0" w:space="0" w:color="auto"/>
                    <w:bottom w:val="none" w:sz="0" w:space="0" w:color="auto"/>
                    <w:right w:val="none" w:sz="0" w:space="0" w:color="auto"/>
                  </w:divBdr>
                  <w:divsChild>
                    <w:div w:id="16787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19108647">
      <w:bodyDiv w:val="1"/>
      <w:marLeft w:val="0"/>
      <w:marRight w:val="0"/>
      <w:marTop w:val="0"/>
      <w:marBottom w:val="0"/>
      <w:divBdr>
        <w:top w:val="none" w:sz="0" w:space="0" w:color="auto"/>
        <w:left w:val="none" w:sz="0" w:space="0" w:color="auto"/>
        <w:bottom w:val="none" w:sz="0" w:space="0" w:color="auto"/>
        <w:right w:val="none" w:sz="0" w:space="0" w:color="auto"/>
      </w:divBdr>
      <w:divsChild>
        <w:div w:id="1047142154">
          <w:marLeft w:val="274"/>
          <w:marRight w:val="0"/>
          <w:marTop w:val="0"/>
          <w:marBottom w:val="0"/>
          <w:divBdr>
            <w:top w:val="none" w:sz="0" w:space="0" w:color="auto"/>
            <w:left w:val="none" w:sz="0" w:space="0" w:color="auto"/>
            <w:bottom w:val="none" w:sz="0" w:space="0" w:color="auto"/>
            <w:right w:val="none" w:sz="0" w:space="0" w:color="auto"/>
          </w:divBdr>
        </w:div>
        <w:div w:id="1568538727">
          <w:marLeft w:val="274"/>
          <w:marRight w:val="0"/>
          <w:marTop w:val="0"/>
          <w:marBottom w:val="0"/>
          <w:divBdr>
            <w:top w:val="none" w:sz="0" w:space="0" w:color="auto"/>
            <w:left w:val="none" w:sz="0" w:space="0" w:color="auto"/>
            <w:bottom w:val="none" w:sz="0" w:space="0" w:color="auto"/>
            <w:right w:val="none" w:sz="0" w:space="0" w:color="auto"/>
          </w:divBdr>
        </w:div>
        <w:div w:id="545141940">
          <w:marLeft w:val="274"/>
          <w:marRight w:val="0"/>
          <w:marTop w:val="0"/>
          <w:marBottom w:val="0"/>
          <w:divBdr>
            <w:top w:val="none" w:sz="0" w:space="0" w:color="auto"/>
            <w:left w:val="none" w:sz="0" w:space="0" w:color="auto"/>
            <w:bottom w:val="none" w:sz="0" w:space="0" w:color="auto"/>
            <w:right w:val="none" w:sz="0" w:space="0" w:color="auto"/>
          </w:divBdr>
        </w:div>
        <w:div w:id="554776270">
          <w:marLeft w:val="562"/>
          <w:marRight w:val="0"/>
          <w:marTop w:val="0"/>
          <w:marBottom w:val="0"/>
          <w:divBdr>
            <w:top w:val="none" w:sz="0" w:space="0" w:color="auto"/>
            <w:left w:val="none" w:sz="0" w:space="0" w:color="auto"/>
            <w:bottom w:val="none" w:sz="0" w:space="0" w:color="auto"/>
            <w:right w:val="none" w:sz="0" w:space="0" w:color="auto"/>
          </w:divBdr>
        </w:div>
        <w:div w:id="1036587106">
          <w:marLeft w:val="562"/>
          <w:marRight w:val="0"/>
          <w:marTop w:val="0"/>
          <w:marBottom w:val="0"/>
          <w:divBdr>
            <w:top w:val="none" w:sz="0" w:space="0" w:color="auto"/>
            <w:left w:val="none" w:sz="0" w:space="0" w:color="auto"/>
            <w:bottom w:val="none" w:sz="0" w:space="0" w:color="auto"/>
            <w:right w:val="none" w:sz="0" w:space="0" w:color="auto"/>
          </w:divBdr>
        </w:div>
        <w:div w:id="1479029273">
          <w:marLeft w:val="562"/>
          <w:marRight w:val="0"/>
          <w:marTop w:val="0"/>
          <w:marBottom w:val="0"/>
          <w:divBdr>
            <w:top w:val="none" w:sz="0" w:space="0" w:color="auto"/>
            <w:left w:val="none" w:sz="0" w:space="0" w:color="auto"/>
            <w:bottom w:val="none" w:sz="0" w:space="0" w:color="auto"/>
            <w:right w:val="none" w:sz="0" w:space="0" w:color="auto"/>
          </w:divBdr>
        </w:div>
        <w:div w:id="1333413623">
          <w:marLeft w:val="274"/>
          <w:marRight w:val="0"/>
          <w:marTop w:val="0"/>
          <w:marBottom w:val="0"/>
          <w:divBdr>
            <w:top w:val="none" w:sz="0" w:space="0" w:color="auto"/>
            <w:left w:val="none" w:sz="0" w:space="0" w:color="auto"/>
            <w:bottom w:val="none" w:sz="0" w:space="0" w:color="auto"/>
            <w:right w:val="none" w:sz="0" w:space="0" w:color="auto"/>
          </w:divBdr>
        </w:div>
        <w:div w:id="2056808248">
          <w:marLeft w:val="274"/>
          <w:marRight w:val="0"/>
          <w:marTop w:val="0"/>
          <w:marBottom w:val="0"/>
          <w:divBdr>
            <w:top w:val="none" w:sz="0" w:space="0" w:color="auto"/>
            <w:left w:val="none" w:sz="0" w:space="0" w:color="auto"/>
            <w:bottom w:val="none" w:sz="0" w:space="0" w:color="auto"/>
            <w:right w:val="none" w:sz="0" w:space="0" w:color="auto"/>
          </w:divBdr>
        </w:div>
      </w:divsChild>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f.gob.mx/" TargetMode="External"/><Relationship Id="rId18" Type="http://schemas.openxmlformats.org/officeDocument/2006/relationships/hyperlink" Target="http://saludsinaloa.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ransparenciapresupuestaria.gob.mx/" TargetMode="External"/><Relationship Id="rId17" Type="http://schemas.openxmlformats.org/officeDocument/2006/relationships/hyperlink" Target="http://evalua.sinaloa.gob.mx/" TargetMode="External"/><Relationship Id="rId2" Type="http://schemas.openxmlformats.org/officeDocument/2006/relationships/numbering" Target="numbering.xml"/><Relationship Id="rId16" Type="http://schemas.openxmlformats.org/officeDocument/2006/relationships/hyperlink" Target="http://saludsinaloa.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ehovany.torres@sinaloa.gob.mx" TargetMode="External"/><Relationship Id="rId10" Type="http://schemas.openxmlformats.org/officeDocument/2006/relationships/header" Target="header2.xml"/><Relationship Id="rId19" Type="http://schemas.openxmlformats.org/officeDocument/2006/relationships/hyperlink" Target="http://evalua.sinaloa.gob.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milio.hernandez@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D3F7F-36E3-4FC5-A6B7-81004006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538</TotalTime>
  <Pages>7</Pages>
  <Words>2579</Words>
  <Characters>14186</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Evaluacion</cp:lastModifiedBy>
  <cp:revision>36</cp:revision>
  <cp:lastPrinted>2022-06-17T19:35:00Z</cp:lastPrinted>
  <dcterms:created xsi:type="dcterms:W3CDTF">2022-06-23T20:13:00Z</dcterms:created>
  <dcterms:modified xsi:type="dcterms:W3CDTF">2022-10-28T20:34:00Z</dcterms:modified>
</cp:coreProperties>
</file>